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A860E" w14:textId="27CBB9CF" w:rsidR="003E6717" w:rsidRDefault="00900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A3FC95D" wp14:editId="378B78E1">
                <wp:simplePos x="0" y="0"/>
                <wp:positionH relativeFrom="column">
                  <wp:posOffset>8248650</wp:posOffset>
                </wp:positionH>
                <wp:positionV relativeFrom="paragraph">
                  <wp:posOffset>-8362950</wp:posOffset>
                </wp:positionV>
                <wp:extent cx="1009650" cy="962025"/>
                <wp:effectExtent l="0" t="0" r="19050" b="28575"/>
                <wp:wrapNone/>
                <wp:docPr id="1146283831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39977" w14:textId="0AD5A535" w:rsidR="004F7EAA" w:rsidRPr="004F7EAA" w:rsidRDefault="004F7EAA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FRENCH</w:t>
                            </w:r>
                          </w:p>
                          <w:p w14:paraId="6D94015D" w14:textId="55AB8147" w:rsidR="00B6284F" w:rsidRDefault="004F7EAA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GRADE</w:t>
                            </w:r>
                          </w:p>
                          <w:p w14:paraId="5E3361E4" w14:textId="7A0A05F8" w:rsidR="004F7EAA" w:rsidRPr="004F7EAA" w:rsidRDefault="004F7EAA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4/5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FC95D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649.5pt;margin-top:-658.5pt;width:79.5pt;height:75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" fillcolor="window" strokeweight=".5pt">
                <v:textbox>
                  <w:txbxContent>
                    <w:p w14:paraId="6C539977" w14:textId="0AD5A535" w:rsidR="004F7EAA" w:rsidRPr="004F7EAA" w:rsidRDefault="004F7EAA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FRENCH</w:t>
                      </w:r>
                    </w:p>
                    <w:p w14:paraId="6D94015D" w14:textId="55AB8147" w:rsidR="00B6284F" w:rsidRDefault="004F7EAA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GRADE</w:t>
                      </w:r>
                    </w:p>
                    <w:p w14:paraId="5E3361E4" w14:textId="7A0A05F8" w:rsidR="004F7EAA" w:rsidRPr="004F7EAA" w:rsidRDefault="004F7EAA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4/5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60EE498" wp14:editId="493F6302">
                <wp:simplePos x="0" y="0"/>
                <wp:positionH relativeFrom="column">
                  <wp:posOffset>7689850</wp:posOffset>
                </wp:positionH>
                <wp:positionV relativeFrom="paragraph">
                  <wp:posOffset>-8210550</wp:posOffset>
                </wp:positionV>
                <wp:extent cx="501650" cy="247650"/>
                <wp:effectExtent l="0" t="19050" r="31750" b="38100"/>
                <wp:wrapNone/>
                <wp:docPr id="698543270" name="Arrow: 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476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2CB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2" o:spid="_x0000_s1026" type="#_x0000_t13" style="position:absolute;margin-left:605.5pt;margin-top:-646.5pt;width:39.5pt;height:1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" adj="16268" fillcolor="#4472c4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6C51567" wp14:editId="373C0973">
                <wp:simplePos x="0" y="0"/>
                <wp:positionH relativeFrom="column">
                  <wp:posOffset>1943100</wp:posOffset>
                </wp:positionH>
                <wp:positionV relativeFrom="paragraph">
                  <wp:posOffset>-13050520</wp:posOffset>
                </wp:positionV>
                <wp:extent cx="501650" cy="247650"/>
                <wp:effectExtent l="0" t="25400" r="44450" b="25400"/>
                <wp:wrapNone/>
                <wp:docPr id="1810997282" name="Arrow: 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1650" cy="2476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C2B14" id="Arrow: Right 42" o:spid="_x0000_s1026" type="#_x0000_t13" style="position:absolute;margin-left:153pt;margin-top:-1027.6pt;width:39.5pt;height:19.5pt;rotation:-9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" adj="16268" fillcolor="#4472c4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892018F" wp14:editId="6E2F517E">
                <wp:simplePos x="0" y="0"/>
                <wp:positionH relativeFrom="column">
                  <wp:posOffset>2552700</wp:posOffset>
                </wp:positionH>
                <wp:positionV relativeFrom="paragraph">
                  <wp:posOffset>-13315950</wp:posOffset>
                </wp:positionV>
                <wp:extent cx="1057275" cy="876300"/>
                <wp:effectExtent l="0" t="0" r="28575" b="19050"/>
                <wp:wrapNone/>
                <wp:docPr id="1854781463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1A2B9" w14:textId="77777777" w:rsidR="00B6284F" w:rsidRPr="004F7EAA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ENGLISH</w:t>
                            </w:r>
                          </w:p>
                          <w:p w14:paraId="6DFC75CF" w14:textId="77777777" w:rsidR="00B6284F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GRADE</w:t>
                            </w:r>
                          </w:p>
                          <w:p w14:paraId="094087E7" w14:textId="681C8C6D" w:rsidR="00B6284F" w:rsidRPr="004F7EAA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2018F" id="_x0000_s1027" type="#_x0000_t202" style="position:absolute;margin-left:201pt;margin-top:-1048.5pt;width:83.25pt;height:6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" fillcolor="window" strokeweight=".5pt">
                <v:textbox>
                  <w:txbxContent>
                    <w:p w14:paraId="41F1A2B9" w14:textId="77777777" w:rsidR="00B6284F" w:rsidRPr="004F7EAA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ENGLISH</w:t>
                      </w:r>
                    </w:p>
                    <w:p w14:paraId="6DFC75CF" w14:textId="77777777" w:rsidR="00B6284F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GRADE</w:t>
                      </w:r>
                    </w:p>
                    <w:p w14:paraId="094087E7" w14:textId="681C8C6D" w:rsidR="00B6284F" w:rsidRPr="004F7EAA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6284F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1BB03E2" wp14:editId="0B1C5296">
                <wp:simplePos x="0" y="0"/>
                <wp:positionH relativeFrom="rightMargin">
                  <wp:posOffset>114300</wp:posOffset>
                </wp:positionH>
                <wp:positionV relativeFrom="paragraph">
                  <wp:posOffset>-6791325</wp:posOffset>
                </wp:positionV>
                <wp:extent cx="1057275" cy="876300"/>
                <wp:effectExtent l="0" t="0" r="28575" b="19050"/>
                <wp:wrapNone/>
                <wp:docPr id="1312430144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22594" w14:textId="77777777" w:rsidR="00B6284F" w:rsidRPr="004F7EAA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ENGLISH</w:t>
                            </w:r>
                          </w:p>
                          <w:p w14:paraId="21484CB3" w14:textId="77777777" w:rsidR="00B6284F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GRADE</w:t>
                            </w:r>
                          </w:p>
                          <w:p w14:paraId="6DB32FC3" w14:textId="7F486F70" w:rsidR="00B6284F" w:rsidRPr="004F7EAA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B03E2" id="_x0000_s1028" type="#_x0000_t202" style="position:absolute;margin-left:9pt;margin-top:-534.75pt;width:83.25pt;height:69pt;z-index:251718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" fillcolor="window" strokeweight=".5pt">
                <v:textbox>
                  <w:txbxContent>
                    <w:p w14:paraId="05622594" w14:textId="77777777" w:rsidR="00B6284F" w:rsidRPr="004F7EAA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ENGLISH</w:t>
                      </w:r>
                    </w:p>
                    <w:p w14:paraId="21484CB3" w14:textId="77777777" w:rsidR="00B6284F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GRADE</w:t>
                      </w:r>
                    </w:p>
                    <w:p w14:paraId="6DB32FC3" w14:textId="7F486F70" w:rsidR="00B6284F" w:rsidRPr="004F7EAA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84F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92FB4E0" wp14:editId="6E8F6C05">
                <wp:simplePos x="0" y="0"/>
                <wp:positionH relativeFrom="rightMargin">
                  <wp:align>left</wp:align>
                </wp:positionH>
                <wp:positionV relativeFrom="paragraph">
                  <wp:posOffset>-9229725</wp:posOffset>
                </wp:positionV>
                <wp:extent cx="1057275" cy="876300"/>
                <wp:effectExtent l="0" t="0" r="28575" b="19050"/>
                <wp:wrapNone/>
                <wp:docPr id="1416678874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B7AFE" w14:textId="77777777" w:rsidR="00B6284F" w:rsidRPr="004F7EAA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ENGLISH</w:t>
                            </w:r>
                          </w:p>
                          <w:p w14:paraId="095A4D46" w14:textId="77777777" w:rsidR="00B6284F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GRADE</w:t>
                            </w:r>
                          </w:p>
                          <w:p w14:paraId="68533897" w14:textId="3F2EDA33" w:rsidR="00B6284F" w:rsidRPr="004F7EAA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B4E0" id="_x0000_s1029" type="#_x0000_t202" style="position:absolute;margin-left:0;margin-top:-726.75pt;width:83.25pt;height:69pt;z-index:2517160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" fillcolor="window" strokeweight=".5pt">
                <v:textbox>
                  <w:txbxContent>
                    <w:p w14:paraId="6F6B7AFE" w14:textId="77777777" w:rsidR="00B6284F" w:rsidRPr="004F7EAA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ENGLISH</w:t>
                      </w:r>
                    </w:p>
                    <w:p w14:paraId="095A4D46" w14:textId="77777777" w:rsidR="00B6284F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GRADE</w:t>
                      </w:r>
                    </w:p>
                    <w:p w14:paraId="68533897" w14:textId="3F2EDA33" w:rsidR="00B6284F" w:rsidRPr="004F7EAA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84F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F7F8248" wp14:editId="0EBA8BE7">
                <wp:simplePos x="0" y="0"/>
                <wp:positionH relativeFrom="rightMargin">
                  <wp:align>left</wp:align>
                </wp:positionH>
                <wp:positionV relativeFrom="paragraph">
                  <wp:posOffset>-12687300</wp:posOffset>
                </wp:positionV>
                <wp:extent cx="1057275" cy="876300"/>
                <wp:effectExtent l="0" t="0" r="28575" b="19050"/>
                <wp:wrapNone/>
                <wp:docPr id="1050024732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24CD1" w14:textId="77777777" w:rsidR="00B6284F" w:rsidRPr="004F7EAA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ENGLISH</w:t>
                            </w:r>
                          </w:p>
                          <w:p w14:paraId="6299BF25" w14:textId="77777777" w:rsidR="00B6284F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GRADE</w:t>
                            </w:r>
                          </w:p>
                          <w:p w14:paraId="3F46EABF" w14:textId="7F43260A" w:rsidR="00B6284F" w:rsidRPr="004F7EAA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8248" id="_x0000_s1030" type="#_x0000_t202" style="position:absolute;margin-left:0;margin-top:-999pt;width:83.25pt;height:69pt;z-index:25171404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" fillcolor="window" strokeweight=".5pt">
                <v:textbox>
                  <w:txbxContent>
                    <w:p w14:paraId="17924CD1" w14:textId="77777777" w:rsidR="00B6284F" w:rsidRPr="004F7EAA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ENGLISH</w:t>
                      </w:r>
                    </w:p>
                    <w:p w14:paraId="6299BF25" w14:textId="77777777" w:rsidR="00B6284F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GRADE</w:t>
                      </w:r>
                    </w:p>
                    <w:p w14:paraId="3F46EABF" w14:textId="7F43260A" w:rsidR="00B6284F" w:rsidRPr="004F7EAA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84F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F677586" wp14:editId="6DBD69EA">
                <wp:simplePos x="0" y="0"/>
                <wp:positionH relativeFrom="column">
                  <wp:posOffset>438149</wp:posOffset>
                </wp:positionH>
                <wp:positionV relativeFrom="paragraph">
                  <wp:posOffset>-7191375</wp:posOffset>
                </wp:positionV>
                <wp:extent cx="501650" cy="247650"/>
                <wp:effectExtent l="19050" t="19050" r="12700" b="38100"/>
                <wp:wrapNone/>
                <wp:docPr id="137992719" name="Arrow: 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1650" cy="2476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FE66" id="Arrow: Right 42" o:spid="_x0000_s1026" type="#_x0000_t13" style="position:absolute;margin-left:34.5pt;margin-top:-566.25pt;width:39.5pt;height:19.5pt;rotation:18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" adj="16268" fillcolor="#4472c4" strokecolor="#172c51" strokeweight="1pt"/>
            </w:pict>
          </mc:Fallback>
        </mc:AlternateContent>
      </w:r>
      <w:r w:rsidR="00B6284F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0AA9EB7" wp14:editId="23BC331B">
                <wp:simplePos x="0" y="0"/>
                <wp:positionH relativeFrom="column">
                  <wp:posOffset>438150</wp:posOffset>
                </wp:positionH>
                <wp:positionV relativeFrom="paragraph">
                  <wp:posOffset>-8058150</wp:posOffset>
                </wp:positionV>
                <wp:extent cx="501650" cy="247650"/>
                <wp:effectExtent l="19050" t="19050" r="12700" b="38100"/>
                <wp:wrapNone/>
                <wp:docPr id="61291011" name="Arrow: 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1650" cy="2476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7D43" id="Arrow: Right 42" o:spid="_x0000_s1026" type="#_x0000_t13" style="position:absolute;margin-left:34.5pt;margin-top:-634.5pt;width:39.5pt;height:19.5pt;rotation:18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" adj="16268" fillcolor="#4472c4" strokecolor="#172c51" strokeweight="1pt"/>
            </w:pict>
          </mc:Fallback>
        </mc:AlternateContent>
      </w:r>
      <w:r w:rsidR="00B6284F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AC16582" wp14:editId="10BF4E13">
                <wp:simplePos x="0" y="0"/>
                <wp:positionH relativeFrom="column">
                  <wp:posOffset>381000</wp:posOffset>
                </wp:positionH>
                <wp:positionV relativeFrom="paragraph">
                  <wp:posOffset>-11620501</wp:posOffset>
                </wp:positionV>
                <wp:extent cx="501650" cy="247650"/>
                <wp:effectExtent l="19050" t="19050" r="12700" b="38100"/>
                <wp:wrapNone/>
                <wp:docPr id="514771363" name="Arrow: 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1650" cy="2476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50DF" id="Arrow: Right 42" o:spid="_x0000_s1026" type="#_x0000_t13" style="position:absolute;margin-left:30pt;margin-top:-915pt;width:39.5pt;height:19.5pt;rotation:18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" adj="16268" fillcolor="#4472c4" strokecolor="#172c51" strokeweight="1pt"/>
            </w:pict>
          </mc:Fallback>
        </mc:AlternateContent>
      </w:r>
      <w:r w:rsidR="00B6284F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EEDB208" wp14:editId="179E2F51">
                <wp:simplePos x="0" y="0"/>
                <wp:positionH relativeFrom="column">
                  <wp:posOffset>3590925</wp:posOffset>
                </wp:positionH>
                <wp:positionV relativeFrom="paragraph">
                  <wp:posOffset>-4676775</wp:posOffset>
                </wp:positionV>
                <wp:extent cx="1000125" cy="1114425"/>
                <wp:effectExtent l="0" t="0" r="28575" b="28575"/>
                <wp:wrapNone/>
                <wp:docPr id="95020762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1F186" w14:textId="77777777" w:rsidR="00B6284F" w:rsidRPr="004F7EAA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FRENCH</w:t>
                            </w:r>
                          </w:p>
                          <w:p w14:paraId="057B802B" w14:textId="77777777" w:rsidR="00B6284F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GR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ADE</w:t>
                            </w:r>
                          </w:p>
                          <w:p w14:paraId="6DF0A6F8" w14:textId="25912FA2" w:rsidR="00B6284F" w:rsidRPr="004F7EAA" w:rsidRDefault="00900288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B208" id="_x0000_s1031" type="#_x0000_t202" style="position:absolute;margin-left:282.75pt;margin-top:-368.25pt;width:78.75pt;height:87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" fillcolor="window" strokeweight=".5pt">
                <v:textbox>
                  <w:txbxContent>
                    <w:p w14:paraId="6161F186" w14:textId="77777777" w:rsidR="00B6284F" w:rsidRPr="004F7EAA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FRENCH</w:t>
                      </w:r>
                    </w:p>
                    <w:p w14:paraId="057B802B" w14:textId="77777777" w:rsidR="00B6284F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GR</w:t>
                      </w: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ADE</w:t>
                      </w:r>
                    </w:p>
                    <w:p w14:paraId="6DF0A6F8" w14:textId="25912FA2" w:rsidR="00B6284F" w:rsidRPr="004F7EAA" w:rsidRDefault="00900288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6284F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BDB506B" wp14:editId="0AB7B4A1">
                <wp:simplePos x="0" y="0"/>
                <wp:positionH relativeFrom="column">
                  <wp:posOffset>4667250</wp:posOffset>
                </wp:positionH>
                <wp:positionV relativeFrom="paragraph">
                  <wp:posOffset>-4667250</wp:posOffset>
                </wp:positionV>
                <wp:extent cx="1000125" cy="1114425"/>
                <wp:effectExtent l="0" t="0" r="28575" b="28575"/>
                <wp:wrapNone/>
                <wp:docPr id="2534786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F8A38" w14:textId="77777777" w:rsidR="00B6284F" w:rsidRPr="004F7EAA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FRENCH</w:t>
                            </w:r>
                          </w:p>
                          <w:p w14:paraId="2A865A31" w14:textId="77777777" w:rsidR="00B6284F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GR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ADE</w:t>
                            </w:r>
                          </w:p>
                          <w:p w14:paraId="7F3EC717" w14:textId="46831F34" w:rsidR="00B6284F" w:rsidRPr="004F7EAA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506B" id="_x0000_s1032" type="#_x0000_t202" style="position:absolute;margin-left:367.5pt;margin-top:-367.5pt;width:78.75pt;height:87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" fillcolor="window" strokeweight=".5pt">
                <v:textbox>
                  <w:txbxContent>
                    <w:p w14:paraId="539F8A38" w14:textId="77777777" w:rsidR="00B6284F" w:rsidRPr="004F7EAA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FRENCH</w:t>
                      </w:r>
                    </w:p>
                    <w:p w14:paraId="2A865A31" w14:textId="77777777" w:rsidR="00B6284F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GR</w:t>
                      </w: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ADE</w:t>
                      </w:r>
                    </w:p>
                    <w:p w14:paraId="7F3EC717" w14:textId="46831F34" w:rsidR="00B6284F" w:rsidRPr="004F7EAA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6284F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8C9C5D7" wp14:editId="672C05D4">
                <wp:simplePos x="0" y="0"/>
                <wp:positionH relativeFrom="column">
                  <wp:posOffset>5819775</wp:posOffset>
                </wp:positionH>
                <wp:positionV relativeFrom="paragraph">
                  <wp:posOffset>-4667251</wp:posOffset>
                </wp:positionV>
                <wp:extent cx="1000125" cy="1114425"/>
                <wp:effectExtent l="0" t="0" r="28575" b="28575"/>
                <wp:wrapNone/>
                <wp:docPr id="290244502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EFE4D" w14:textId="77777777" w:rsidR="00B6284F" w:rsidRPr="004F7EAA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FRENCH</w:t>
                            </w:r>
                          </w:p>
                          <w:p w14:paraId="45B1FD30" w14:textId="7D8C0A06" w:rsidR="00B6284F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GR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ADE</w:t>
                            </w:r>
                          </w:p>
                          <w:p w14:paraId="7A3E8FBC" w14:textId="0F4E30C7" w:rsidR="00B6284F" w:rsidRPr="004F7EAA" w:rsidRDefault="00B6284F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9C5D7" id="_x0000_s1033" type="#_x0000_t202" style="position:absolute;margin-left:458.25pt;margin-top:-367.5pt;width:78.75pt;height:87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" fillcolor="window" strokeweight=".5pt">
                <v:textbox>
                  <w:txbxContent>
                    <w:p w14:paraId="200EFE4D" w14:textId="77777777" w:rsidR="00B6284F" w:rsidRPr="004F7EAA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FRENCH</w:t>
                      </w:r>
                    </w:p>
                    <w:p w14:paraId="45B1FD30" w14:textId="7D8C0A06" w:rsidR="00B6284F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GR</w:t>
                      </w: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ADE</w:t>
                      </w:r>
                    </w:p>
                    <w:p w14:paraId="7A3E8FBC" w14:textId="0F4E30C7" w:rsidR="00B6284F" w:rsidRPr="004F7EAA" w:rsidRDefault="00B6284F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284F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1D09D92" wp14:editId="34798191">
                <wp:simplePos x="0" y="0"/>
                <wp:positionH relativeFrom="column">
                  <wp:posOffset>8201025</wp:posOffset>
                </wp:positionH>
                <wp:positionV relativeFrom="paragraph">
                  <wp:posOffset>-10086974</wp:posOffset>
                </wp:positionV>
                <wp:extent cx="1057275" cy="876300"/>
                <wp:effectExtent l="0" t="0" r="28575" b="19050"/>
                <wp:wrapNone/>
                <wp:docPr id="928941359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E3811" w14:textId="3608A722" w:rsidR="00243073" w:rsidRPr="004F7EAA" w:rsidRDefault="00243073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ENGLISH</w:t>
                            </w:r>
                          </w:p>
                          <w:p w14:paraId="21AC3507" w14:textId="1D703B2C" w:rsidR="00B6284F" w:rsidRDefault="00243073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GRADE</w:t>
                            </w:r>
                          </w:p>
                          <w:p w14:paraId="03A991D4" w14:textId="2FC48843" w:rsidR="00243073" w:rsidRPr="004F7EAA" w:rsidRDefault="00243073" w:rsidP="00B628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09D92" id="_x0000_s1034" type="#_x0000_t202" style="position:absolute;margin-left:645.75pt;margin-top:-794.25pt;width:83.25pt;height:6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VbOgIAAIM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" fillcolor="white [3201]" strokeweight=".5pt">
                <v:textbox>
                  <w:txbxContent>
                    <w:p w14:paraId="610E3811" w14:textId="3608A722" w:rsidR="00243073" w:rsidRPr="004F7EAA" w:rsidRDefault="00243073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ENGLISH</w:t>
                      </w:r>
                    </w:p>
                    <w:p w14:paraId="21AC3507" w14:textId="1D703B2C" w:rsidR="00B6284F" w:rsidRDefault="00243073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GRADE</w:t>
                      </w:r>
                    </w:p>
                    <w:p w14:paraId="03A991D4" w14:textId="2FC48843" w:rsidR="00243073" w:rsidRPr="004F7EAA" w:rsidRDefault="00243073" w:rsidP="00B6284F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6284F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1820725" wp14:editId="27F960C1">
                <wp:simplePos x="0" y="0"/>
                <wp:positionH relativeFrom="page">
                  <wp:posOffset>4756150</wp:posOffset>
                </wp:positionH>
                <wp:positionV relativeFrom="paragraph">
                  <wp:posOffset>-5126990</wp:posOffset>
                </wp:positionV>
                <wp:extent cx="501650" cy="247650"/>
                <wp:effectExtent l="0" t="6350" r="44450" b="44450"/>
                <wp:wrapNone/>
                <wp:docPr id="871040475" name="Arrow: 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1650" cy="2476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5A334" id="Arrow: Right 42" o:spid="_x0000_s1026" type="#_x0000_t13" style="position:absolute;margin-left:374.5pt;margin-top:-403.7pt;width:39.5pt;height:19.5pt;rotation:90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" adj="16268" fillcolor="#4472c4" strokecolor="#172c51" strokeweight="1pt">
                <w10:wrap anchorx="page"/>
              </v:shape>
            </w:pict>
          </mc:Fallback>
        </mc:AlternateContent>
      </w:r>
      <w:r w:rsidR="00B6284F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70684A9" wp14:editId="6FCE5B0C">
                <wp:simplePos x="0" y="0"/>
                <wp:positionH relativeFrom="column">
                  <wp:posOffset>3800475</wp:posOffset>
                </wp:positionH>
                <wp:positionV relativeFrom="paragraph">
                  <wp:posOffset>-5153025</wp:posOffset>
                </wp:positionV>
                <wp:extent cx="501650" cy="247650"/>
                <wp:effectExtent l="0" t="6350" r="44450" b="44450"/>
                <wp:wrapNone/>
                <wp:docPr id="99048153" name="Arrow: 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1650" cy="2476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71FD" id="Arrow: Right 42" o:spid="_x0000_s1026" type="#_x0000_t13" style="position:absolute;margin-left:299.25pt;margin-top:-405.75pt;width:39.5pt;height:19.5pt;rotation:9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" adj="16268" fillcolor="#4472c4" strokecolor="#172c51" strokeweight="1pt"/>
            </w:pict>
          </mc:Fallback>
        </mc:AlternateContent>
      </w:r>
      <w:r w:rsidR="00B6284F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A30EFF" wp14:editId="49C2B01A">
                <wp:simplePos x="0" y="0"/>
                <wp:positionH relativeFrom="column">
                  <wp:posOffset>5619750</wp:posOffset>
                </wp:positionH>
                <wp:positionV relativeFrom="paragraph">
                  <wp:posOffset>-5116512</wp:posOffset>
                </wp:positionV>
                <wp:extent cx="501650" cy="247650"/>
                <wp:effectExtent l="0" t="6350" r="44450" b="44450"/>
                <wp:wrapNone/>
                <wp:docPr id="1551037339" name="Arrow: 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1650" cy="2476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0E393" id="Arrow: Right 42" o:spid="_x0000_s1026" type="#_x0000_t13" style="position:absolute;margin-left:442.5pt;margin-top:-402.85pt;width:39.5pt;height:19.5pt;rotation:9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" adj="16268" fillcolor="#4472c4" strokecolor="#172c51" strokeweight="1pt"/>
            </w:pict>
          </mc:Fallback>
        </mc:AlternateContent>
      </w:r>
      <w:r w:rsidR="004F7EAA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1D265DD" wp14:editId="5E97927E">
                <wp:simplePos x="0" y="0"/>
                <wp:positionH relativeFrom="column">
                  <wp:posOffset>7658100</wp:posOffset>
                </wp:positionH>
                <wp:positionV relativeFrom="paragraph">
                  <wp:posOffset>-9933940</wp:posOffset>
                </wp:positionV>
                <wp:extent cx="501650" cy="247650"/>
                <wp:effectExtent l="0" t="19050" r="31750" b="38100"/>
                <wp:wrapNone/>
                <wp:docPr id="109261545" name="Arrow: 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C585" id="Arrow: Right 42" o:spid="_x0000_s1026" type="#_x0000_t13" style="position:absolute;margin-left:603pt;margin-top:-782.2pt;width:39.5pt;height:19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" adj="16268" fillcolor="#4472c4 [3204]" strokecolor="#09101d [484]" strokeweight="1pt"/>
            </w:pict>
          </mc:Fallback>
        </mc:AlternateContent>
      </w:r>
      <w:r w:rsidR="00243073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451483A" wp14:editId="1EEC4A4F">
                <wp:simplePos x="0" y="0"/>
                <wp:positionH relativeFrom="page">
                  <wp:posOffset>1533525</wp:posOffset>
                </wp:positionH>
                <wp:positionV relativeFrom="paragraph">
                  <wp:posOffset>-14773275</wp:posOffset>
                </wp:positionV>
                <wp:extent cx="6943725" cy="1628775"/>
                <wp:effectExtent l="0" t="0" r="28575" b="28575"/>
                <wp:wrapNone/>
                <wp:docPr id="7515307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AA236" w14:textId="6D5DB7AC" w:rsidR="00243073" w:rsidRPr="00243073" w:rsidRDefault="00437718" w:rsidP="00243073">
                            <w:pPr>
                              <w:spacing w:after="0" w:line="36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43073">
                              <w:rPr>
                                <w:sz w:val="40"/>
                                <w:szCs w:val="40"/>
                              </w:rPr>
                              <w:t>Ecole Nestor Elementary</w:t>
                            </w:r>
                          </w:p>
                          <w:p w14:paraId="0950F8A0" w14:textId="7FC45F93" w:rsidR="00243073" w:rsidRPr="004F7EAA" w:rsidRDefault="00243073" w:rsidP="0024307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4F7EAA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DISMISSAL AREAS for Monday, September 9, 2024</w:t>
                            </w:r>
                          </w:p>
                          <w:p w14:paraId="64462FCF" w14:textId="53A01E6F" w:rsidR="00437718" w:rsidRDefault="00437718" w:rsidP="00437718">
                            <w:pPr>
                              <w:spacing w:after="0" w:line="360" w:lineRule="auto"/>
                              <w:jc w:val="center"/>
                            </w:pPr>
                            <w:r w:rsidRPr="00437718">
                              <w:t>1266 Nestor Street</w:t>
                            </w:r>
                            <w:r w:rsidR="00DE3288">
                              <w:t xml:space="preserve">, </w:t>
                            </w:r>
                            <w:r w:rsidRPr="00437718">
                              <w:t xml:space="preserve">Coquitlam BC V3E 2A4 </w:t>
                            </w:r>
                          </w:p>
                          <w:p w14:paraId="71AA3BB3" w14:textId="77777777" w:rsidR="00437718" w:rsidRDefault="00437718" w:rsidP="00437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1483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5" type="#_x0000_t202" style="position:absolute;margin-left:120.75pt;margin-top:-1163.25pt;width:546.75pt;height:128.2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">
                <v:textbox>
                  <w:txbxContent>
                    <w:p w14:paraId="3DEAA236" w14:textId="6D5DB7AC" w:rsidR="00243073" w:rsidRPr="00243073" w:rsidRDefault="00437718" w:rsidP="00243073">
                      <w:pPr>
                        <w:spacing w:after="0" w:line="36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243073">
                        <w:rPr>
                          <w:sz w:val="40"/>
                          <w:szCs w:val="40"/>
                        </w:rPr>
                        <w:t>Ecole Nestor Elementary</w:t>
                      </w:r>
                    </w:p>
                    <w:p w14:paraId="0950F8A0" w14:textId="7FC45F93" w:rsidR="00243073" w:rsidRPr="004F7EAA" w:rsidRDefault="00243073" w:rsidP="00243073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4F7EAA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DISMISSAL AREAS for Monday, September 9, 2024</w:t>
                      </w:r>
                    </w:p>
                    <w:p w14:paraId="64462FCF" w14:textId="53A01E6F" w:rsidR="00437718" w:rsidRDefault="00437718" w:rsidP="00437718">
                      <w:pPr>
                        <w:spacing w:after="0" w:line="360" w:lineRule="auto"/>
                        <w:jc w:val="center"/>
                      </w:pPr>
                      <w:r w:rsidRPr="00437718">
                        <w:t>1266 Nestor Street</w:t>
                      </w:r>
                      <w:r w:rsidR="00DE3288">
                        <w:t xml:space="preserve">, </w:t>
                      </w:r>
                      <w:r w:rsidRPr="00437718">
                        <w:t xml:space="preserve">Coquitlam BC V3E 2A4 </w:t>
                      </w:r>
                    </w:p>
                    <w:p w14:paraId="71AA3BB3" w14:textId="77777777" w:rsidR="00437718" w:rsidRDefault="00437718" w:rsidP="00437718"/>
                  </w:txbxContent>
                </v:textbox>
                <w10:wrap anchorx="page"/>
              </v:shape>
            </w:pict>
          </mc:Fallback>
        </mc:AlternateContent>
      </w:r>
      <w:r w:rsidR="001566B0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FC8596" wp14:editId="6DD0EC2A">
                <wp:simplePos x="0" y="0"/>
                <wp:positionH relativeFrom="column">
                  <wp:posOffset>765176</wp:posOffset>
                </wp:positionH>
                <wp:positionV relativeFrom="paragraph">
                  <wp:posOffset>-10096500</wp:posOffset>
                </wp:positionV>
                <wp:extent cx="1206500" cy="742950"/>
                <wp:effectExtent l="0" t="0" r="1270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3C8AA" w14:textId="3E0B7140" w:rsidR="00940BE5" w:rsidRPr="0047603D" w:rsidRDefault="001566B0" w:rsidP="007476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Pearce</w:t>
                            </w:r>
                          </w:p>
                          <w:p w14:paraId="0465F814" w14:textId="77777777" w:rsidR="007B3705" w:rsidRPr="0047603D" w:rsidRDefault="00902940" w:rsidP="007476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Rm. 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14:paraId="56EAD455" w14:textId="0F1EB240" w:rsidR="005B0AFC" w:rsidRPr="0047603D" w:rsidRDefault="005B0AFC" w:rsidP="007476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09E09C25" w14:textId="77777777" w:rsidR="007B3705" w:rsidRPr="00902940" w:rsidRDefault="007B3705" w:rsidP="007476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8596" id="Text Box 9" o:spid="_x0000_s1036" type="#_x0000_t202" style="position:absolute;margin-left:60.25pt;margin-top:-795pt;width:95pt;height:5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">
                <v:textbox>
                  <w:txbxContent>
                    <w:p w14:paraId="55F3C8AA" w14:textId="3E0B7140" w:rsidR="00940BE5" w:rsidRPr="0047603D" w:rsidRDefault="001566B0" w:rsidP="007476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Pearce</w:t>
                      </w:r>
                    </w:p>
                    <w:p w14:paraId="0465F814" w14:textId="77777777" w:rsidR="007B3705" w:rsidRPr="0047603D" w:rsidRDefault="00902940" w:rsidP="007476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Rm. 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18</w:t>
                      </w:r>
                    </w:p>
                    <w:p w14:paraId="56EAD455" w14:textId="0F1EB240" w:rsidR="005B0AFC" w:rsidRPr="0047603D" w:rsidRDefault="005B0AFC" w:rsidP="007476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</w:p>
                    <w:p w14:paraId="09E09C25" w14:textId="77777777" w:rsidR="007B3705" w:rsidRPr="00902940" w:rsidRDefault="007B3705" w:rsidP="007476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66B0" w:rsidRPr="006A5795">
        <w:rPr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5478DE" wp14:editId="7FFF5773">
                <wp:simplePos x="0" y="0"/>
                <wp:positionH relativeFrom="column">
                  <wp:posOffset>6057900</wp:posOffset>
                </wp:positionH>
                <wp:positionV relativeFrom="paragraph">
                  <wp:posOffset>-6315075</wp:posOffset>
                </wp:positionV>
                <wp:extent cx="873125" cy="1079500"/>
                <wp:effectExtent l="0" t="0" r="0" b="6350"/>
                <wp:wrapNone/>
                <wp:docPr id="3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89A09" w14:textId="3BD7D965" w:rsidR="0005031B" w:rsidRPr="001566B0" w:rsidRDefault="001566B0" w:rsidP="005B0AF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566B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McDonald</w:t>
                            </w:r>
                          </w:p>
                          <w:p w14:paraId="0B5A0D23" w14:textId="77777777" w:rsidR="005B0AFC" w:rsidRDefault="005B0AFC" w:rsidP="005B0AF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14:paraId="18B69E3B" w14:textId="77777777" w:rsidR="005B0AFC" w:rsidRPr="005B0AFC" w:rsidRDefault="005B0AFC" w:rsidP="005B0AF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"/>
                                <w:szCs w:val="24"/>
                              </w:rPr>
                            </w:pPr>
                          </w:p>
                          <w:p w14:paraId="30E0FED9" w14:textId="7D0D081D" w:rsidR="005B0AFC" w:rsidRDefault="001566B0" w:rsidP="005B0AF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    </w:t>
                            </w:r>
                            <w:r w:rsidR="00A607F8" w:rsidRPr="006A5795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025</w:t>
                            </w:r>
                          </w:p>
                          <w:p w14:paraId="429D9443" w14:textId="77777777" w:rsidR="00A607F8" w:rsidRDefault="00A607F8" w:rsidP="005B0AF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14:paraId="324DA87B" w14:textId="77777777" w:rsidR="005B0AFC" w:rsidRPr="0005031B" w:rsidRDefault="005B0AFC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478DE" id="Rectangle 35" o:spid="_x0000_s1037" style="position:absolute;margin-left:477pt;margin-top:-497.25pt;width:68.75pt;height: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" filled="f" stroked="f">
                <v:textbox>
                  <w:txbxContent>
                    <w:p w14:paraId="3A989A09" w14:textId="3BD7D965" w:rsidR="0005031B" w:rsidRPr="001566B0" w:rsidRDefault="001566B0" w:rsidP="005B0AFC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1566B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McDonald</w:t>
                      </w:r>
                    </w:p>
                    <w:p w14:paraId="0B5A0D23" w14:textId="77777777" w:rsidR="005B0AFC" w:rsidRDefault="005B0AFC" w:rsidP="005B0AFC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14:paraId="18B69E3B" w14:textId="77777777" w:rsidR="005B0AFC" w:rsidRPr="005B0AFC" w:rsidRDefault="005B0AFC" w:rsidP="005B0AFC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"/>
                          <w:szCs w:val="24"/>
                        </w:rPr>
                      </w:pPr>
                    </w:p>
                    <w:p w14:paraId="30E0FED9" w14:textId="7D0D081D" w:rsidR="005B0AFC" w:rsidRDefault="001566B0" w:rsidP="005B0AFC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    </w:t>
                      </w:r>
                      <w:r w:rsidR="00A607F8" w:rsidRPr="006A5795">
                        <w:rPr>
                          <w:rFonts w:ascii="Times New Roman" w:hAnsi="Times New Roman"/>
                          <w:b/>
                          <w:szCs w:val="24"/>
                        </w:rPr>
                        <w:t>025</w:t>
                      </w:r>
                    </w:p>
                    <w:p w14:paraId="429D9443" w14:textId="77777777" w:rsidR="00A607F8" w:rsidRDefault="00A607F8" w:rsidP="005B0AFC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14:paraId="324DA87B" w14:textId="77777777" w:rsidR="005B0AFC" w:rsidRPr="0005031B" w:rsidRDefault="005B0AFC">
                      <w:pPr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7718" w:rsidRPr="0043771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4BB19A7A" wp14:editId="7780156E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1798CB9" w14:textId="77777777" w:rsidR="00437718" w:rsidRDefault="00437718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19A7A" id="Text Box 2" o:spid="_x0000_s1029" type="#_x0000_t202" style="position:absolute;margin-left:0;margin-top:14.4pt;width:185.9pt;height:110.6pt;z-index:25168128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m&#10;6zxVFgIAACgEAAAOAAAAAAAAAAAAAAAAAC4CAABkcnMvZTJvRG9jLnhtbFBLAQItABQABgAIAAAA&#10;IQBIWydy2wAAAAcBAAAPAAAAAAAAAAAAAAAAAHAEAABkcnMvZG93bnJldi54bWxQSwUGAAAAAAQA&#10;BADzAAAAeAUAAAAA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01798CB9" w14:textId="77777777" w:rsidR="00437718" w:rsidRDefault="00437718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810531">
        <w:rPr>
          <w:noProof/>
        </w:rPr>
        <mc:AlternateContent>
          <mc:Choice Requires="wpg">
            <w:drawing>
              <wp:anchor distT="0" distB="0" distL="228600" distR="228600" simplePos="0" relativeHeight="251676160" behindDoc="1" locked="0" layoutInCell="1" allowOverlap="1" wp14:anchorId="431826F1" wp14:editId="79EE25A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3020" cy="12700"/>
                <wp:effectExtent l="0" t="0" r="0" b="0"/>
                <wp:wrapSquare wrapText="bothSides"/>
                <wp:docPr id="34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20" cy="12700"/>
                          <a:chOff x="0" y="0"/>
                          <a:chExt cx="1828800" cy="8151039"/>
                        </a:xfrm>
                      </wpg:grpSpPr>
                      <wps:wsp>
                        <wps:cNvPr id="35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1258645124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60226B2F" w14:textId="77777777" w:rsidR="00810531" w:rsidRPr="00810531" w:rsidRDefault="00810531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810531">
                                    <w:rPr>
                                      <w:color w:val="FFFFFF"/>
                                    </w:rPr>
                                    <w:t>[Sidebars are great for calling out important points from your text or adding additional info for quick reference, such as a schedule.</w:t>
                                  </w:r>
                                </w:p>
                                <w:p w14:paraId="2376E46F" w14:textId="77777777" w:rsidR="00810531" w:rsidRPr="00810531" w:rsidRDefault="00810531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810531">
                                    <w:rPr>
                                      <w:color w:val="FFFFFF"/>
                                    </w:rPr>
                                    <w:t>They are typically placed on the left, right, top or bottom of the page. But you can easily drag them to any position you prefer.</w:t>
                                  </w:r>
                                </w:p>
                                <w:p w14:paraId="2326418E" w14:textId="77777777" w:rsidR="00810531" w:rsidRPr="00810531" w:rsidRDefault="00810531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810531">
                                    <w:rPr>
                                      <w:color w:val="FFFFFF"/>
                                    </w:rPr>
                                    <w:t>When you’re ready to add your content, just click here and start typing.]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Calibri Light" w:hAnsi="Calibri Light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id w:val="522601471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59CBD72B" w14:textId="77777777" w:rsidR="00810531" w:rsidRPr="00810531" w:rsidRDefault="00810531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/>
                                      <w:caps/>
                                      <w:color w:val="4472C4"/>
                                      <w:sz w:val="28"/>
                                      <w:szCs w:val="28"/>
                                    </w:rPr>
                                  </w:pPr>
                                  <w:r w:rsidRPr="00810531">
                                    <w:rPr>
                                      <w:rFonts w:ascii="Calibri Light" w:hAnsi="Calibri Light"/>
                                      <w:caps/>
                                      <w:color w:val="4472C4"/>
                                      <w:sz w:val="28"/>
                                      <w:szCs w:val="28"/>
                                    </w:rPr>
                                    <w:t>[Sidebar Title]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431826F1" id="Group 201" o:spid="_x0000_s1039" style="position:absolute;margin-left:-48.6pt;margin-top:0;width:2.6pt;height:1pt;z-index:-251640320;mso-width-percent:308;mso-height-percent:1000;mso-wrap-distance-left:18pt;mso-wrap-distance-right:18pt;mso-position-horizontal:right;mso-position-horizontal-relative:margin;mso-position-vertical:top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">
                <v:rect id="Rectangle 202" o:spid="_x0000_s1040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" fillcolor="#4472c4" stroked="f" strokeweight="1pt"/>
                <v:rect id="Rectangle 203" o:spid="_x0000_s1041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" fillcolor="#4472c4" stroked="f" strokeweight="1pt">
                  <v:textbox inset=",14.4pt,8.64pt,18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id w:val="1258645124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p w14:paraId="60226B2F" w14:textId="77777777" w:rsidR="00810531" w:rsidRPr="00810531" w:rsidRDefault="00810531">
                            <w:pPr>
                              <w:rPr>
                                <w:color w:val="FFFFFF"/>
                              </w:rPr>
                            </w:pPr>
                            <w:r w:rsidRPr="00810531">
                              <w:rPr>
                                <w:color w:val="FFFFFF"/>
                              </w:rPr>
                              <w:t>[Sidebars are great for calling out important points from your text or adding additional info for quick reference, such as a schedule.</w:t>
                            </w:r>
                          </w:p>
                          <w:p w14:paraId="2376E46F" w14:textId="77777777" w:rsidR="00810531" w:rsidRPr="00810531" w:rsidRDefault="00810531">
                            <w:pPr>
                              <w:rPr>
                                <w:color w:val="FFFFFF"/>
                              </w:rPr>
                            </w:pPr>
                            <w:r w:rsidRPr="00810531">
                              <w:rPr>
                                <w:color w:val="FFFFFF"/>
                              </w:rPr>
                              <w:t>They are typically placed on the left, right, top or bottom of the page. But you can easily drag them to any position you prefer.</w:t>
                            </w:r>
                          </w:p>
                          <w:p w14:paraId="2326418E" w14:textId="77777777" w:rsidR="00810531" w:rsidRPr="00810531" w:rsidRDefault="00810531">
                            <w:pPr>
                              <w:rPr>
                                <w:color w:val="FFFFFF"/>
                              </w:rPr>
                            </w:pPr>
                            <w:r w:rsidRPr="00810531">
                              <w:rPr>
                                <w:color w:val="FFFFFF"/>
                              </w:rPr>
                              <w:t>When you’re ready to add your content, just click here and start typing.]</w:t>
                            </w:r>
                          </w:p>
                        </w:sdtContent>
                      </w:sdt>
                    </w:txbxContent>
                  </v:textbox>
                </v:rect>
                <v:shape id="Text Box 204" o:spid="_x0000_s1042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" fillcolor="window" stroked="f" strokeweight=".5pt">
                  <v:textbox style="mso-fit-shape-to-text:t" inset=",7.2pt,,7.2pt">
                    <w:txbxContent>
                      <w:sdt>
                        <w:sdtPr>
                          <w:rPr>
                            <w:rFonts w:ascii="Calibri Light" w:hAnsi="Calibri Light"/>
                            <w:caps/>
                            <w:color w:val="4472C4" w:themeColor="accent1"/>
                            <w:sz w:val="28"/>
                            <w:szCs w:val="28"/>
                          </w:rPr>
                          <w:id w:val="522601471"/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p w14:paraId="59CBD72B" w14:textId="77777777" w:rsidR="00810531" w:rsidRPr="00810531" w:rsidRDefault="00810531">
                            <w:pPr>
                              <w:pStyle w:val="NoSpacing"/>
                              <w:jc w:val="center"/>
                              <w:rPr>
                                <w:rFonts w:ascii="Calibri Light" w:hAnsi="Calibri Light"/>
                                <w:caps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810531">
                              <w:rPr>
                                <w:rFonts w:ascii="Calibri Light" w:hAnsi="Calibri Light"/>
                                <w:caps/>
                                <w:color w:val="4472C4"/>
                                <w:sz w:val="28"/>
                                <w:szCs w:val="28"/>
                              </w:rPr>
                              <w:t>[Sidebar Title]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368E00" wp14:editId="04F26F8B">
                <wp:simplePos x="0" y="0"/>
                <wp:positionH relativeFrom="column">
                  <wp:posOffset>765175</wp:posOffset>
                </wp:positionH>
                <wp:positionV relativeFrom="paragraph">
                  <wp:posOffset>-7518400</wp:posOffset>
                </wp:positionV>
                <wp:extent cx="1216025" cy="717550"/>
                <wp:effectExtent l="12700" t="6350" r="9525" b="9525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3368E" w14:textId="77777777" w:rsidR="007A452D" w:rsidRPr="0047603D" w:rsidRDefault="00F27906" w:rsidP="007A45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Djekanovic</w:t>
                            </w:r>
                          </w:p>
                          <w:p w14:paraId="5030B54F" w14:textId="77777777" w:rsidR="00156D99" w:rsidRPr="0047603D" w:rsidRDefault="00156D99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Rm. 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  <w:p w14:paraId="77A87BBA" w14:textId="3FDA4119" w:rsidR="005B0AFC" w:rsidRPr="0047603D" w:rsidRDefault="005B0AFC" w:rsidP="00243073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8E00" id="Text Box 11" o:spid="_x0000_s1043" type="#_x0000_t202" style="position:absolute;margin-left:60.25pt;margin-top:-592pt;width:95.75pt;height:5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">
                <v:textbox>
                  <w:txbxContent>
                    <w:p w14:paraId="4363368E" w14:textId="77777777" w:rsidR="007A452D" w:rsidRPr="0047603D" w:rsidRDefault="00F27906" w:rsidP="007A452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47603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Djekanovic</w:t>
                      </w:r>
                    </w:p>
                    <w:p w14:paraId="5030B54F" w14:textId="77777777" w:rsidR="00156D99" w:rsidRPr="0047603D" w:rsidRDefault="00156D99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Rm. 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15</w:t>
                      </w:r>
                    </w:p>
                    <w:p w14:paraId="77A87BBA" w14:textId="3FDA4119" w:rsidR="005B0AFC" w:rsidRPr="0047603D" w:rsidRDefault="005B0AFC" w:rsidP="00243073">
                      <w:pPr>
                        <w:spacing w:after="0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ADDD4B" wp14:editId="200F701F">
                <wp:simplePos x="0" y="0"/>
                <wp:positionH relativeFrom="column">
                  <wp:posOffset>704850</wp:posOffset>
                </wp:positionH>
                <wp:positionV relativeFrom="paragraph">
                  <wp:posOffset>-8343900</wp:posOffset>
                </wp:positionV>
                <wp:extent cx="1276350" cy="711200"/>
                <wp:effectExtent l="9525" t="9525" r="9525" b="12700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6D582" w14:textId="429FC428" w:rsidR="00156D99" w:rsidRPr="0047603D" w:rsidRDefault="001566B0" w:rsidP="008A1E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Keeler</w:t>
                            </w:r>
                          </w:p>
                          <w:p w14:paraId="12799E9E" w14:textId="77777777" w:rsidR="00156D99" w:rsidRPr="0047603D" w:rsidRDefault="00156D99" w:rsidP="008A1E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Rm. 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14:paraId="5EC6C453" w14:textId="1E7557EE" w:rsidR="00156D99" w:rsidRPr="0047603D" w:rsidRDefault="00156D99" w:rsidP="008A1E03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669573" w14:textId="77777777" w:rsidR="005B0AFC" w:rsidRDefault="005B0A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DD4B" id="Text Box 10" o:spid="_x0000_s1044" type="#_x0000_t202" style="position:absolute;margin-left:55.5pt;margin-top:-657pt;width:100.5pt;height:5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">
                <v:textbox>
                  <w:txbxContent>
                    <w:p w14:paraId="2246D582" w14:textId="429FC428" w:rsidR="00156D99" w:rsidRPr="0047603D" w:rsidRDefault="001566B0" w:rsidP="008A1E0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Keeler</w:t>
                      </w:r>
                    </w:p>
                    <w:p w14:paraId="12799E9E" w14:textId="77777777" w:rsidR="00156D99" w:rsidRPr="0047603D" w:rsidRDefault="00156D99" w:rsidP="008A1E0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Rm. 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16</w:t>
                      </w:r>
                    </w:p>
                    <w:p w14:paraId="5EC6C453" w14:textId="1E7557EE" w:rsidR="00156D99" w:rsidRPr="0047603D" w:rsidRDefault="00156D99" w:rsidP="008A1E03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14:paraId="0A669573" w14:textId="77777777" w:rsidR="005B0AFC" w:rsidRDefault="005B0AFC"/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4D21FE" wp14:editId="291DC0C0">
                <wp:simplePos x="0" y="0"/>
                <wp:positionH relativeFrom="column">
                  <wp:posOffset>704850</wp:posOffset>
                </wp:positionH>
                <wp:positionV relativeFrom="paragraph">
                  <wp:posOffset>-9229725</wp:posOffset>
                </wp:positionV>
                <wp:extent cx="1276350" cy="714375"/>
                <wp:effectExtent l="9525" t="9525" r="9525" b="952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B7714" w14:textId="77777777" w:rsidR="00156D99" w:rsidRPr="001566B0" w:rsidRDefault="00156D99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66B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Sibley</w:t>
                            </w:r>
                          </w:p>
                          <w:p w14:paraId="65443106" w14:textId="77777777" w:rsidR="00156D99" w:rsidRPr="0047603D" w:rsidRDefault="00156D99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Rm. 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  <w:p w14:paraId="0419AFA4" w14:textId="32031396" w:rsidR="005B0AFC" w:rsidRPr="0047603D" w:rsidRDefault="005B0AFC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21FE" id="Text Box 8" o:spid="_x0000_s1045" type="#_x0000_t202" style="position:absolute;margin-left:55.5pt;margin-top:-726.75pt;width:100.5pt;height:5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">
                <v:textbox>
                  <w:txbxContent>
                    <w:p w14:paraId="75EB7714" w14:textId="77777777" w:rsidR="00156D99" w:rsidRPr="001566B0" w:rsidRDefault="00156D99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566B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Sibley</w:t>
                      </w:r>
                    </w:p>
                    <w:p w14:paraId="65443106" w14:textId="77777777" w:rsidR="00156D99" w:rsidRPr="0047603D" w:rsidRDefault="00156D99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Rm. 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17</w:t>
                      </w:r>
                    </w:p>
                    <w:p w14:paraId="0419AFA4" w14:textId="32031396" w:rsidR="005B0AFC" w:rsidRPr="0047603D" w:rsidRDefault="005B0AFC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78576B" wp14:editId="24BEA3A0">
                <wp:simplePos x="0" y="0"/>
                <wp:positionH relativeFrom="column">
                  <wp:posOffset>765175</wp:posOffset>
                </wp:positionH>
                <wp:positionV relativeFrom="paragraph">
                  <wp:posOffset>-11036300</wp:posOffset>
                </wp:positionV>
                <wp:extent cx="1216025" cy="711200"/>
                <wp:effectExtent l="12700" t="12700" r="9525" b="9525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200EA" w14:textId="378AB2BE" w:rsidR="00977B92" w:rsidRDefault="001566B0" w:rsidP="003D23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Zaleski</w:t>
                            </w:r>
                          </w:p>
                          <w:p w14:paraId="4BB0A260" w14:textId="6FF31679" w:rsidR="00156D99" w:rsidRPr="0047603D" w:rsidRDefault="005B3650" w:rsidP="003D23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Rm.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19</w:t>
                            </w:r>
                          </w:p>
                          <w:p w14:paraId="52521F41" w14:textId="648509A7" w:rsidR="005B0AFC" w:rsidRPr="0047603D" w:rsidRDefault="005B0AFC" w:rsidP="003D23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576B" id="Text Box 7" o:spid="_x0000_s1046" type="#_x0000_t202" style="position:absolute;margin-left:60.25pt;margin-top:-869pt;width:95.75pt;height:5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">
                <v:textbox>
                  <w:txbxContent>
                    <w:p w14:paraId="5BB200EA" w14:textId="378AB2BE" w:rsidR="00977B92" w:rsidRDefault="001566B0" w:rsidP="003D230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Zaleski</w:t>
                      </w:r>
                    </w:p>
                    <w:p w14:paraId="4BB0A260" w14:textId="6FF31679" w:rsidR="00156D99" w:rsidRPr="0047603D" w:rsidRDefault="005B3650" w:rsidP="003D230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Rm.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19</w:t>
                      </w:r>
                    </w:p>
                    <w:p w14:paraId="52521F41" w14:textId="648509A7" w:rsidR="005B0AFC" w:rsidRPr="0047603D" w:rsidRDefault="005B0AFC" w:rsidP="003D230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097FF6D" wp14:editId="222ECB52">
                <wp:simplePos x="0" y="0"/>
                <wp:positionH relativeFrom="column">
                  <wp:posOffset>765175</wp:posOffset>
                </wp:positionH>
                <wp:positionV relativeFrom="paragraph">
                  <wp:posOffset>-11918950</wp:posOffset>
                </wp:positionV>
                <wp:extent cx="1216025" cy="698500"/>
                <wp:effectExtent l="12700" t="6350" r="9525" b="952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A518" w14:textId="77777777" w:rsidR="00156D99" w:rsidRPr="0047603D" w:rsidRDefault="005A7AC3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Primavera</w:t>
                            </w:r>
                          </w:p>
                          <w:p w14:paraId="58575C4A" w14:textId="77777777" w:rsidR="00156D99" w:rsidRPr="0047603D" w:rsidRDefault="00156D99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Rm.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20</w:t>
                            </w:r>
                          </w:p>
                          <w:p w14:paraId="2A7C632B" w14:textId="64F34790" w:rsidR="005B0AFC" w:rsidRPr="0047603D" w:rsidRDefault="005B0AFC" w:rsidP="005B0A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FF6D" id="Text Box 6" o:spid="_x0000_s1047" type="#_x0000_t202" style="position:absolute;margin-left:60.25pt;margin-top:-938.5pt;width:95.75pt;height: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">
                <v:textbox>
                  <w:txbxContent>
                    <w:p w14:paraId="33F1A518" w14:textId="77777777" w:rsidR="00156D99" w:rsidRPr="0047603D" w:rsidRDefault="005A7AC3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47603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Primavera</w:t>
                      </w:r>
                    </w:p>
                    <w:p w14:paraId="58575C4A" w14:textId="77777777" w:rsidR="00156D99" w:rsidRPr="0047603D" w:rsidRDefault="00156D99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Rm.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20</w:t>
                      </w:r>
                    </w:p>
                    <w:p w14:paraId="2A7C632B" w14:textId="64F34790" w:rsidR="005B0AFC" w:rsidRPr="0047603D" w:rsidRDefault="005B0AFC" w:rsidP="005B0AF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83AD0A4" wp14:editId="03632B34">
                <wp:simplePos x="0" y="0"/>
                <wp:positionH relativeFrom="column">
                  <wp:posOffset>5842000</wp:posOffset>
                </wp:positionH>
                <wp:positionV relativeFrom="paragraph">
                  <wp:posOffset>-7572375</wp:posOffset>
                </wp:positionV>
                <wp:extent cx="482600" cy="549275"/>
                <wp:effectExtent l="12700" t="9525" r="9525" b="12700"/>
                <wp:wrapNone/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C81B9" w14:textId="77777777" w:rsidR="005A7AC3" w:rsidRPr="005A7AC3" w:rsidRDefault="005A7AC3" w:rsidP="005A7AC3">
                            <w:pPr>
                              <w:ind w:left="-180" w:right="-14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5A7AC3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EAL</w:t>
                            </w:r>
                          </w:p>
                          <w:p w14:paraId="072984A8" w14:textId="77777777" w:rsidR="005A7AC3" w:rsidRDefault="005A7AC3" w:rsidP="005A7AC3">
                            <w:pPr>
                              <w:ind w:left="-180" w:right="-230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5ED2D5EE" w14:textId="77777777" w:rsidR="006372E4" w:rsidRPr="005A7AC3" w:rsidRDefault="006372E4" w:rsidP="006372E4">
                            <w:pPr>
                              <w:ind w:right="-230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D0A4" id="Text Box 37" o:spid="_x0000_s1041" type="#_x0000_t202" style="position:absolute;margin-left:460pt;margin-top:-596.25pt;width:38pt;height:4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+mGQIAADEEAAAOAAAAZHJzL2Uyb0RvYy54bWysU9tu2zAMfR+wfxD0vjgxkrYx4hRdugwD&#10;ugvQ7QMUWbaFyaJGKbGzrx8lp2l2exmmB4EUqUPykFzdDp1hB4Vegy35bDLlTFkJlbZNyb983r66&#10;4c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">
                <v:textbox>
                  <w:txbxContent>
                    <w:p w14:paraId="589C81B9" w14:textId="77777777" w:rsidR="005A7AC3" w:rsidRPr="005A7AC3" w:rsidRDefault="005A7AC3" w:rsidP="005A7AC3">
                      <w:pPr>
                        <w:ind w:left="-180" w:right="-14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5A7AC3">
                        <w:rPr>
                          <w:rFonts w:ascii="Times New Roman" w:hAnsi="Times New Roman"/>
                          <w:b/>
                          <w:sz w:val="20"/>
                        </w:rPr>
                        <w:t>EAL</w:t>
                      </w:r>
                    </w:p>
                    <w:p w14:paraId="072984A8" w14:textId="77777777" w:rsidR="005A7AC3" w:rsidRDefault="005A7AC3" w:rsidP="005A7AC3">
                      <w:pPr>
                        <w:ind w:left="-180" w:right="-230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</w:p>
                    <w:p w14:paraId="5ED2D5EE" w14:textId="77777777" w:rsidR="006372E4" w:rsidRPr="005A7AC3" w:rsidRDefault="006372E4" w:rsidP="006372E4">
                      <w:pPr>
                        <w:ind w:right="-230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7D14AE" wp14:editId="6F8EFFD2">
                <wp:simplePos x="0" y="0"/>
                <wp:positionH relativeFrom="column">
                  <wp:posOffset>5353050</wp:posOffset>
                </wp:positionH>
                <wp:positionV relativeFrom="paragraph">
                  <wp:posOffset>-6343650</wp:posOffset>
                </wp:positionV>
                <wp:extent cx="920750" cy="1181100"/>
                <wp:effectExtent l="9525" t="9525" r="12700" b="9525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93CDE" w14:textId="77777777" w:rsidR="00156D99" w:rsidRPr="0005031B" w:rsidRDefault="00156D99" w:rsidP="00C535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420E5FD" w14:textId="00629581" w:rsidR="0047603D" w:rsidRPr="0047603D" w:rsidRDefault="001566B0" w:rsidP="004760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Murray</w:t>
                            </w:r>
                          </w:p>
                          <w:p w14:paraId="5D2416D7" w14:textId="77777777" w:rsidR="005B0AFC" w:rsidRPr="0047603D" w:rsidRDefault="00940BE5" w:rsidP="00C535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Rm. 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4C8D2094" w14:textId="51802253" w:rsidR="00156D99" w:rsidRPr="0047603D" w:rsidRDefault="00156D99" w:rsidP="00C535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D14AE" id="Text Box 29" o:spid="_x0000_s1049" type="#_x0000_t202" style="position:absolute;margin-left:421.5pt;margin-top:-499.5pt;width:72.5pt;height:9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">
                <v:textbox>
                  <w:txbxContent>
                    <w:p w14:paraId="36793CDE" w14:textId="77777777" w:rsidR="00156D99" w:rsidRPr="0005031B" w:rsidRDefault="00156D99" w:rsidP="00C535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6420E5FD" w14:textId="00629581" w:rsidR="0047603D" w:rsidRPr="0047603D" w:rsidRDefault="001566B0" w:rsidP="004760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Murray</w:t>
                      </w:r>
                    </w:p>
                    <w:p w14:paraId="5D2416D7" w14:textId="77777777" w:rsidR="005B0AFC" w:rsidRPr="0047603D" w:rsidRDefault="00940BE5" w:rsidP="00C535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Rm. 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9</w:t>
                      </w:r>
                    </w:p>
                    <w:p w14:paraId="4C8D2094" w14:textId="51802253" w:rsidR="00156D99" w:rsidRPr="0047603D" w:rsidRDefault="00156D99" w:rsidP="00C535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5BF9065C" wp14:editId="7B75E6FD">
                <wp:simplePos x="0" y="0"/>
                <wp:positionH relativeFrom="column">
                  <wp:posOffset>5575300</wp:posOffset>
                </wp:positionH>
                <wp:positionV relativeFrom="paragraph">
                  <wp:posOffset>-6051550</wp:posOffset>
                </wp:positionV>
                <wp:extent cx="457200" cy="612775"/>
                <wp:effectExtent l="3175" t="0" r="0" b="0"/>
                <wp:wrapNone/>
                <wp:docPr id="2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5A76B" id="Rectangle 34" o:spid="_x0000_s1026" style="position:absolute;margin-left:439pt;margin-top:-476.5pt;width:36pt;height:48.2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" stroked="f"/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2B6381" wp14:editId="1C9545C6">
                <wp:simplePos x="0" y="0"/>
                <wp:positionH relativeFrom="column">
                  <wp:posOffset>2371725</wp:posOffset>
                </wp:positionH>
                <wp:positionV relativeFrom="paragraph">
                  <wp:posOffset>-10591800</wp:posOffset>
                </wp:positionV>
                <wp:extent cx="859155" cy="1219200"/>
                <wp:effectExtent l="9525" t="9525" r="7620" b="9525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98F9C" w14:textId="77777777" w:rsidR="00156D99" w:rsidRDefault="00156D99" w:rsidP="0068774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072857" w14:textId="77777777" w:rsidR="005C49AC" w:rsidRPr="005C49AC" w:rsidRDefault="005C49AC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C49A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Pandolfo</w:t>
                            </w:r>
                          </w:p>
                          <w:p w14:paraId="47A3752F" w14:textId="77777777" w:rsidR="005C49AC" w:rsidRPr="0047603D" w:rsidRDefault="005C49AC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 xml:space="preserve">Rm. 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5</w:t>
                            </w:r>
                          </w:p>
                          <w:p w14:paraId="64D37546" w14:textId="1275795A" w:rsidR="00A607F8" w:rsidRPr="0047603D" w:rsidRDefault="00A607F8" w:rsidP="00687744">
                            <w:pPr>
                              <w:spacing w:after="0"/>
                              <w:jc w:val="center"/>
                              <w:rPr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B6381" id="Text Box 18" o:spid="_x0000_s1050" type="#_x0000_t202" style="position:absolute;margin-left:186.75pt;margin-top:-834pt;width:67.65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">
                <v:textbox>
                  <w:txbxContent>
                    <w:p w14:paraId="55F98F9C" w14:textId="77777777" w:rsidR="00156D99" w:rsidRDefault="00156D99" w:rsidP="0068774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2072857" w14:textId="77777777" w:rsidR="005C49AC" w:rsidRPr="005C49AC" w:rsidRDefault="005C49AC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5C49A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Pandolfo</w:t>
                      </w:r>
                    </w:p>
                    <w:p w14:paraId="47A3752F" w14:textId="77777777" w:rsidR="005C49AC" w:rsidRPr="0047603D" w:rsidRDefault="005C49AC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 xml:space="preserve">Rm. 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5</w:t>
                      </w:r>
                    </w:p>
                    <w:p w14:paraId="64D37546" w14:textId="1275795A" w:rsidR="00A607F8" w:rsidRPr="0047603D" w:rsidRDefault="00A607F8" w:rsidP="00687744">
                      <w:pPr>
                        <w:spacing w:after="0"/>
                        <w:jc w:val="center"/>
                        <w:rPr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A284CA" wp14:editId="66CCF446">
                <wp:simplePos x="0" y="0"/>
                <wp:positionH relativeFrom="column">
                  <wp:posOffset>1438275</wp:posOffset>
                </wp:positionH>
                <wp:positionV relativeFrom="paragraph">
                  <wp:posOffset>-5876925</wp:posOffset>
                </wp:positionV>
                <wp:extent cx="742950" cy="1133475"/>
                <wp:effectExtent l="9525" t="9525" r="9525" b="952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61F2F" w14:textId="5471CCC5" w:rsidR="004336DE" w:rsidRPr="001566B0" w:rsidRDefault="001566B0" w:rsidP="005A7AC3">
                            <w:pPr>
                              <w:spacing w:after="0"/>
                              <w:ind w:left="-180" w:right="-105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566B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Strain</w:t>
                            </w:r>
                          </w:p>
                          <w:p w14:paraId="53EADEB5" w14:textId="5BCBE8C7" w:rsidR="00977B92" w:rsidRPr="006B5B41" w:rsidRDefault="00977B92" w:rsidP="005A7AC3">
                            <w:pPr>
                              <w:spacing w:after="0"/>
                              <w:ind w:left="-180" w:right="-105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6FF81F74" w14:textId="77777777" w:rsidR="00A607F8" w:rsidRPr="0047603D" w:rsidRDefault="00C569A6" w:rsidP="0047603D">
                            <w:pPr>
                              <w:spacing w:after="0"/>
                              <w:ind w:left="-180" w:right="-105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0AFC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Rm. 1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CDB9A55" w14:textId="171670FF" w:rsidR="00156D99" w:rsidRPr="0047603D" w:rsidRDefault="00156D99" w:rsidP="002D2614">
                            <w:pPr>
                              <w:spacing w:after="0"/>
                              <w:ind w:right="-30"/>
                              <w:jc w:val="center"/>
                              <w:rPr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284CA" id="Text Box 13" o:spid="_x0000_s1051" type="#_x0000_t202" style="position:absolute;margin-left:113.25pt;margin-top:-462.75pt;width:58.5pt;height:8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">
                <v:textbox>
                  <w:txbxContent>
                    <w:p w14:paraId="7C061F2F" w14:textId="5471CCC5" w:rsidR="004336DE" w:rsidRPr="001566B0" w:rsidRDefault="001566B0" w:rsidP="005A7AC3">
                      <w:pPr>
                        <w:spacing w:after="0"/>
                        <w:ind w:left="-180" w:right="-105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566B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Strain</w:t>
                      </w:r>
                    </w:p>
                    <w:p w14:paraId="53EADEB5" w14:textId="5BCBE8C7" w:rsidR="00977B92" w:rsidRPr="006B5B41" w:rsidRDefault="00977B92" w:rsidP="005A7AC3">
                      <w:pPr>
                        <w:spacing w:after="0"/>
                        <w:ind w:left="-180" w:right="-105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6FF81F74" w14:textId="77777777" w:rsidR="00A607F8" w:rsidRPr="0047603D" w:rsidRDefault="00C569A6" w:rsidP="0047603D">
                      <w:pPr>
                        <w:spacing w:after="0"/>
                        <w:ind w:left="-180" w:right="-105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B0AFC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Rm. 1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14:paraId="1CDB9A55" w14:textId="171670FF" w:rsidR="00156D99" w:rsidRPr="0047603D" w:rsidRDefault="00156D99" w:rsidP="002D2614">
                      <w:pPr>
                        <w:spacing w:after="0"/>
                        <w:ind w:right="-30"/>
                        <w:jc w:val="center"/>
                        <w:rPr>
                          <w:bC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C418CA" wp14:editId="00F7E4CA">
                <wp:simplePos x="0" y="0"/>
                <wp:positionH relativeFrom="column">
                  <wp:posOffset>3230880</wp:posOffset>
                </wp:positionH>
                <wp:positionV relativeFrom="paragraph">
                  <wp:posOffset>-8448675</wp:posOffset>
                </wp:positionV>
                <wp:extent cx="1266825" cy="876300"/>
                <wp:effectExtent l="11430" t="9525" r="7620" b="952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4890A" w14:textId="2DDE5B72" w:rsidR="00C569A6" w:rsidRPr="001566B0" w:rsidRDefault="001566B0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66B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Baldwin</w:t>
                            </w:r>
                          </w:p>
                          <w:p w14:paraId="025A2884" w14:textId="77777777" w:rsidR="00156D99" w:rsidRPr="0047603D" w:rsidRDefault="00156D99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Rm. 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57D1084C" w14:textId="1E6C4D36" w:rsidR="00A607F8" w:rsidRPr="0047603D" w:rsidRDefault="00A607F8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418CA" id="Text Box 20" o:spid="_x0000_s1052" type="#_x0000_t202" style="position:absolute;margin-left:254.4pt;margin-top:-665.25pt;width:99.75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">
                <v:textbox>
                  <w:txbxContent>
                    <w:p w14:paraId="6994890A" w14:textId="2DDE5B72" w:rsidR="00C569A6" w:rsidRPr="001566B0" w:rsidRDefault="001566B0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566B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Baldwin</w:t>
                      </w:r>
                    </w:p>
                    <w:p w14:paraId="025A2884" w14:textId="77777777" w:rsidR="00156D99" w:rsidRPr="0047603D" w:rsidRDefault="00156D99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Rm. 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7</w:t>
                      </w:r>
                    </w:p>
                    <w:p w14:paraId="57D1084C" w14:textId="1E6C4D36" w:rsidR="00A607F8" w:rsidRPr="0047603D" w:rsidRDefault="00A607F8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10BFF9" wp14:editId="3AA17BD7">
                <wp:simplePos x="0" y="0"/>
                <wp:positionH relativeFrom="column">
                  <wp:posOffset>765175</wp:posOffset>
                </wp:positionH>
                <wp:positionV relativeFrom="paragraph">
                  <wp:posOffset>-12753975</wp:posOffset>
                </wp:positionV>
                <wp:extent cx="1216025" cy="714375"/>
                <wp:effectExtent l="12700" t="9525" r="9525" b="952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6E23" w14:textId="77777777" w:rsidR="00156D99" w:rsidRPr="0047603D" w:rsidRDefault="00C569A6" w:rsidP="008A1E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Coghill</w:t>
                            </w:r>
                          </w:p>
                          <w:p w14:paraId="2D6D123A" w14:textId="77777777" w:rsidR="00156D99" w:rsidRPr="0047603D" w:rsidRDefault="00156D99" w:rsidP="008A1E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Rm.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21</w:t>
                            </w:r>
                          </w:p>
                          <w:p w14:paraId="4C6108EC" w14:textId="141AD74F" w:rsidR="005B0AFC" w:rsidRPr="0047603D" w:rsidRDefault="005B0AFC" w:rsidP="008A1E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BFF9" id="Text Box 5" o:spid="_x0000_s1053" type="#_x0000_t202" style="position:absolute;margin-left:60.25pt;margin-top:-1004.25pt;width:95.75pt;height:5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">
                <v:textbox>
                  <w:txbxContent>
                    <w:p w14:paraId="4D6B6E23" w14:textId="77777777" w:rsidR="00156D99" w:rsidRPr="0047603D" w:rsidRDefault="00C569A6" w:rsidP="008A1E0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47603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Coghill</w:t>
                      </w:r>
                    </w:p>
                    <w:p w14:paraId="2D6D123A" w14:textId="77777777" w:rsidR="00156D99" w:rsidRPr="0047603D" w:rsidRDefault="00156D99" w:rsidP="008A1E0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Rm.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21</w:t>
                      </w:r>
                    </w:p>
                    <w:p w14:paraId="4C6108EC" w14:textId="141AD74F" w:rsidR="005B0AFC" w:rsidRPr="0047603D" w:rsidRDefault="005B0AFC" w:rsidP="008A1E0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18B7E0" wp14:editId="7989CFF5">
                <wp:simplePos x="0" y="0"/>
                <wp:positionH relativeFrom="column">
                  <wp:posOffset>2371725</wp:posOffset>
                </wp:positionH>
                <wp:positionV relativeFrom="paragraph">
                  <wp:posOffset>-7429500</wp:posOffset>
                </wp:positionV>
                <wp:extent cx="859155" cy="1009650"/>
                <wp:effectExtent l="9525" t="9525" r="7620" b="952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2CE4F" w14:textId="09E64F11" w:rsidR="00156D99" w:rsidRPr="00C83747" w:rsidRDefault="001566B0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Dorcas</w:t>
                            </w:r>
                          </w:p>
                          <w:p w14:paraId="44C18BB5" w14:textId="77777777" w:rsidR="00A607F8" w:rsidRPr="0047603D" w:rsidRDefault="00156D99" w:rsidP="004760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 xml:space="preserve">Rm. 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8</w:t>
                            </w:r>
                          </w:p>
                          <w:p w14:paraId="501984E1" w14:textId="776C6E94" w:rsidR="005B0AFC" w:rsidRPr="0047603D" w:rsidRDefault="005B0AFC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B7E0" id="Text Box 15" o:spid="_x0000_s1054" type="#_x0000_t202" style="position:absolute;margin-left:186.75pt;margin-top:-585pt;width:67.65pt;height:7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">
                <v:textbox>
                  <w:txbxContent>
                    <w:p w14:paraId="3552CE4F" w14:textId="09E64F11" w:rsidR="00156D99" w:rsidRPr="00C83747" w:rsidRDefault="001566B0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Dorcas</w:t>
                      </w:r>
                    </w:p>
                    <w:p w14:paraId="44C18BB5" w14:textId="77777777" w:rsidR="00A607F8" w:rsidRPr="0047603D" w:rsidRDefault="00156D99" w:rsidP="0047603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 xml:space="preserve">Rm. 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8</w:t>
                      </w:r>
                    </w:p>
                    <w:p w14:paraId="501984E1" w14:textId="776C6E94" w:rsidR="005B0AFC" w:rsidRPr="0047603D" w:rsidRDefault="005B0AFC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FCA81D" wp14:editId="2CA54F30">
                <wp:simplePos x="0" y="0"/>
                <wp:positionH relativeFrom="column">
                  <wp:posOffset>704850</wp:posOffset>
                </wp:positionH>
                <wp:positionV relativeFrom="paragraph">
                  <wp:posOffset>-5876925</wp:posOffset>
                </wp:positionV>
                <wp:extent cx="790575" cy="1133475"/>
                <wp:effectExtent l="0" t="0" r="28575" b="2857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04A4A" w14:textId="77777777" w:rsidR="00156D99" w:rsidRDefault="005A7AC3" w:rsidP="002D2614">
                            <w:pPr>
                              <w:spacing w:after="0"/>
                              <w:ind w:left="-180" w:right="-105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Didovic</w:t>
                            </w:r>
                            <w:r w:rsidR="006372E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0EB7E5" w14:textId="77777777" w:rsidR="006372E4" w:rsidRDefault="006372E4" w:rsidP="002D2614">
                            <w:pPr>
                              <w:spacing w:after="0"/>
                              <w:ind w:left="-180" w:right="-105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B1C32E" w14:textId="77777777" w:rsidR="00156D99" w:rsidRPr="0047603D" w:rsidRDefault="005A7AC3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0AFC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Rm. 1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8998046" w14:textId="363F66BA" w:rsidR="00156D99" w:rsidRPr="0047603D" w:rsidRDefault="00156D99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CA81D" id="Text Box 12" o:spid="_x0000_s1055" type="#_x0000_t202" style="position:absolute;margin-left:55.5pt;margin-top:-462.75pt;width:62.25pt;height:8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">
                <v:textbox>
                  <w:txbxContent>
                    <w:p w14:paraId="1E604A4A" w14:textId="77777777" w:rsidR="00156D99" w:rsidRDefault="005A7AC3" w:rsidP="002D2614">
                      <w:pPr>
                        <w:spacing w:after="0"/>
                        <w:ind w:left="-180" w:right="-105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Didovic</w:t>
                      </w:r>
                      <w:r w:rsidR="006372E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0EB7E5" w14:textId="77777777" w:rsidR="006372E4" w:rsidRDefault="006372E4" w:rsidP="002D2614">
                      <w:pPr>
                        <w:spacing w:after="0"/>
                        <w:ind w:left="-180" w:right="-105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2B1C32E" w14:textId="77777777" w:rsidR="00156D99" w:rsidRPr="0047603D" w:rsidRDefault="005A7AC3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B0AFC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Rm. 1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14:paraId="18998046" w14:textId="363F66BA" w:rsidR="00156D99" w:rsidRPr="0047603D" w:rsidRDefault="00156D99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65669F" wp14:editId="601EAD5D">
                <wp:simplePos x="0" y="0"/>
                <wp:positionH relativeFrom="column">
                  <wp:posOffset>2419350</wp:posOffset>
                </wp:positionH>
                <wp:positionV relativeFrom="paragraph">
                  <wp:posOffset>-5819775</wp:posOffset>
                </wp:positionV>
                <wp:extent cx="762000" cy="1162050"/>
                <wp:effectExtent l="9525" t="9525" r="9525" b="952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998A3" w14:textId="77777777" w:rsidR="0047603D" w:rsidRPr="0047603D" w:rsidRDefault="00156D99" w:rsidP="004760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Torres</w:t>
                            </w:r>
                          </w:p>
                          <w:p w14:paraId="049155C6" w14:textId="77777777" w:rsidR="00156D99" w:rsidRPr="0047603D" w:rsidRDefault="005B0AFC" w:rsidP="008A1E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Rm. 1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2</w:t>
                            </w:r>
                          </w:p>
                          <w:p w14:paraId="56943504" w14:textId="2A6C2A08" w:rsidR="00156D99" w:rsidRPr="0047603D" w:rsidRDefault="00156D99" w:rsidP="008A1E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669F" id="Text Box 14" o:spid="_x0000_s1056" type="#_x0000_t202" style="position:absolute;margin-left:190.5pt;margin-top:-458.25pt;width:60pt;height:9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">
                <v:textbox>
                  <w:txbxContent>
                    <w:p w14:paraId="08E998A3" w14:textId="77777777" w:rsidR="0047603D" w:rsidRPr="0047603D" w:rsidRDefault="00156D99" w:rsidP="0047603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47603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Torres</w:t>
                      </w:r>
                    </w:p>
                    <w:p w14:paraId="049155C6" w14:textId="77777777" w:rsidR="00156D99" w:rsidRPr="0047603D" w:rsidRDefault="005B0AFC" w:rsidP="008A1E0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Rm. 1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2</w:t>
                      </w:r>
                    </w:p>
                    <w:p w14:paraId="56943504" w14:textId="2A6C2A08" w:rsidR="00156D99" w:rsidRPr="0047603D" w:rsidRDefault="00156D99" w:rsidP="008A1E0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EDAD31" wp14:editId="2019F390">
                <wp:simplePos x="0" y="0"/>
                <wp:positionH relativeFrom="column">
                  <wp:posOffset>447675</wp:posOffset>
                </wp:positionH>
                <wp:positionV relativeFrom="paragraph">
                  <wp:posOffset>-4248150</wp:posOffset>
                </wp:positionV>
                <wp:extent cx="9182100" cy="3848100"/>
                <wp:effectExtent l="9525" t="9525" r="9525" b="9525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AE19F" w14:textId="2B937DDE" w:rsidR="00156D99" w:rsidRPr="00493D00" w:rsidRDefault="00156D99" w:rsidP="00493D0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AD31" id="Text Box 32" o:spid="_x0000_s1057" type="#_x0000_t202" style="position:absolute;margin-left:35.25pt;margin-top:-334.5pt;width:723pt;height:30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" strokecolor="white">
                <v:textbox>
                  <w:txbxContent>
                    <w:p w14:paraId="7EAAE19F" w14:textId="2B937DDE" w:rsidR="00156D99" w:rsidRPr="00493D00" w:rsidRDefault="00156D99" w:rsidP="00493D0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EA1AF16" wp14:editId="3BC69551">
                <wp:simplePos x="0" y="0"/>
                <wp:positionH relativeFrom="column">
                  <wp:posOffset>7305675</wp:posOffset>
                </wp:positionH>
                <wp:positionV relativeFrom="paragraph">
                  <wp:posOffset>-5438775</wp:posOffset>
                </wp:positionV>
                <wp:extent cx="762000" cy="695325"/>
                <wp:effectExtent l="9525" t="9525" r="9525" b="9525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A7481" w14:textId="77F8BE34" w:rsidR="00A607F8" w:rsidRPr="0047603D" w:rsidRDefault="00A607F8" w:rsidP="00A607F8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1AF16" id="Text Box 31" o:spid="_x0000_s1058" type="#_x0000_t202" style="position:absolute;margin-left:575.25pt;margin-top:-428.25pt;width:60pt;height:5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">
                <v:textbox>
                  <w:txbxContent>
                    <w:p w14:paraId="67DA7481" w14:textId="77F8BE34" w:rsidR="00A607F8" w:rsidRPr="0047603D" w:rsidRDefault="00A607F8" w:rsidP="00A607F8">
                      <w:pPr>
                        <w:spacing w:after="0" w:line="240" w:lineRule="auto"/>
                        <w:jc w:val="center"/>
                        <w:rPr>
                          <w:bC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5B125A" wp14:editId="5CDBDCF0">
                <wp:simplePos x="0" y="0"/>
                <wp:positionH relativeFrom="column">
                  <wp:posOffset>8553450</wp:posOffset>
                </wp:positionH>
                <wp:positionV relativeFrom="paragraph">
                  <wp:posOffset>-6343650</wp:posOffset>
                </wp:positionV>
                <wp:extent cx="762000" cy="695325"/>
                <wp:effectExtent l="9525" t="9525" r="9525" b="9525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72528" w14:textId="77777777" w:rsidR="00156D99" w:rsidRPr="00717353" w:rsidRDefault="00156D99" w:rsidP="0068774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17353">
                              <w:rPr>
                                <w:b/>
                                <w:sz w:val="32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B125A" id="Text Box 30" o:spid="_x0000_s1052" type="#_x0000_t202" style="position:absolute;margin-left:673.5pt;margin-top:-499.5pt;width:60pt;height:5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">
                <v:textbox>
                  <w:txbxContent>
                    <w:p w14:paraId="1C372528" w14:textId="77777777" w:rsidR="00156D99" w:rsidRPr="00717353" w:rsidRDefault="00156D99" w:rsidP="00687744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717353">
                        <w:rPr>
                          <w:b/>
                          <w:sz w:val="32"/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B7BFA5" wp14:editId="194022B1">
                <wp:simplePos x="0" y="0"/>
                <wp:positionH relativeFrom="column">
                  <wp:posOffset>4497705</wp:posOffset>
                </wp:positionH>
                <wp:positionV relativeFrom="paragraph">
                  <wp:posOffset>-6343650</wp:posOffset>
                </wp:positionV>
                <wp:extent cx="855345" cy="1181100"/>
                <wp:effectExtent l="11430" t="9525" r="9525" b="9525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6020F" w14:textId="77777777" w:rsidR="00156D99" w:rsidRPr="00C53504" w:rsidRDefault="00156D99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299BA09" w14:textId="77777777" w:rsidR="0047603D" w:rsidRPr="0047603D" w:rsidRDefault="004336DE" w:rsidP="004760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Watson</w:t>
                            </w:r>
                          </w:p>
                          <w:p w14:paraId="3E82DB23" w14:textId="77777777" w:rsidR="005B0AFC" w:rsidRPr="0047603D" w:rsidRDefault="00156D99" w:rsidP="004760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Rm. 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14:paraId="3D1DAED3" w14:textId="7EC5BE66" w:rsidR="005B0AFC" w:rsidRPr="0047603D" w:rsidRDefault="005B0AFC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7BFA5" id="Text Box 28" o:spid="_x0000_s1060" type="#_x0000_t202" style="position:absolute;margin-left:354.15pt;margin-top:-499.5pt;width:67.35pt;height:9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">
                <v:textbox>
                  <w:txbxContent>
                    <w:p w14:paraId="3456020F" w14:textId="77777777" w:rsidR="00156D99" w:rsidRPr="00C53504" w:rsidRDefault="00156D99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6299BA09" w14:textId="77777777" w:rsidR="0047603D" w:rsidRPr="0047603D" w:rsidRDefault="004336DE" w:rsidP="004760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47603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Watson</w:t>
                      </w:r>
                    </w:p>
                    <w:p w14:paraId="3E82DB23" w14:textId="77777777" w:rsidR="005B0AFC" w:rsidRPr="0047603D" w:rsidRDefault="00156D99" w:rsidP="0047603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Rm. 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10</w:t>
                      </w:r>
                    </w:p>
                    <w:p w14:paraId="3D1DAED3" w14:textId="7EC5BE66" w:rsidR="005B0AFC" w:rsidRPr="0047603D" w:rsidRDefault="005B0AFC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7F9C9E" wp14:editId="56A83BB4">
                <wp:simplePos x="0" y="0"/>
                <wp:positionH relativeFrom="column">
                  <wp:posOffset>3621405</wp:posOffset>
                </wp:positionH>
                <wp:positionV relativeFrom="paragraph">
                  <wp:posOffset>-6343650</wp:posOffset>
                </wp:positionV>
                <wp:extent cx="825500" cy="1181100"/>
                <wp:effectExtent l="11430" t="9525" r="10795" b="9525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10C3" w14:textId="77777777" w:rsidR="00156D99" w:rsidRPr="003E69B0" w:rsidRDefault="00156D99" w:rsidP="008A1E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49CD50B" w14:textId="77777777" w:rsidR="0047603D" w:rsidRPr="0047603D" w:rsidRDefault="00D7625A" w:rsidP="004760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7625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Rennin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</w:p>
                          <w:p w14:paraId="7FA5D66B" w14:textId="77777777" w:rsidR="005B0AFC" w:rsidRPr="0047603D" w:rsidRDefault="00156D99" w:rsidP="004760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 xml:space="preserve">Rm. 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11</w:t>
                            </w:r>
                          </w:p>
                          <w:p w14:paraId="181FB565" w14:textId="159F0A15" w:rsidR="005B0AFC" w:rsidRPr="0047603D" w:rsidRDefault="005B0AFC" w:rsidP="0047603D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137E942C" w14:textId="77777777" w:rsidR="005B0AFC" w:rsidRPr="005B0AFC" w:rsidRDefault="005B0AFC" w:rsidP="00156D99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F9C9E" id="Text Box 27" o:spid="_x0000_s1061" type="#_x0000_t202" style="position:absolute;margin-left:285.15pt;margin-top:-499.5pt;width:65pt;height:9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">
                <v:textbox>
                  <w:txbxContent>
                    <w:p w14:paraId="487110C3" w14:textId="77777777" w:rsidR="00156D99" w:rsidRPr="003E69B0" w:rsidRDefault="00156D99" w:rsidP="008A1E0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349CD50B" w14:textId="77777777" w:rsidR="0047603D" w:rsidRPr="0047603D" w:rsidRDefault="00D7625A" w:rsidP="004760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D7625A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Rennin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g</w:t>
                      </w:r>
                    </w:p>
                    <w:p w14:paraId="7FA5D66B" w14:textId="77777777" w:rsidR="005B0AFC" w:rsidRPr="0047603D" w:rsidRDefault="00156D99" w:rsidP="0047603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 xml:space="preserve">Rm. 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11</w:t>
                      </w:r>
                    </w:p>
                    <w:p w14:paraId="181FB565" w14:textId="159F0A15" w:rsidR="005B0AFC" w:rsidRPr="0047603D" w:rsidRDefault="005B0AFC" w:rsidP="0047603D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</w:p>
                    <w:p w14:paraId="137E942C" w14:textId="77777777" w:rsidR="005B0AFC" w:rsidRPr="005B0AFC" w:rsidRDefault="005B0AFC" w:rsidP="00156D99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074E39" wp14:editId="26508E6A">
                <wp:simplePos x="0" y="0"/>
                <wp:positionH relativeFrom="column">
                  <wp:posOffset>4831080</wp:posOffset>
                </wp:positionH>
                <wp:positionV relativeFrom="paragraph">
                  <wp:posOffset>-8448675</wp:posOffset>
                </wp:positionV>
                <wp:extent cx="1493520" cy="1733550"/>
                <wp:effectExtent l="11430" t="9525" r="9525" b="9525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87101" w14:textId="77777777" w:rsidR="00156D99" w:rsidRDefault="00156D99" w:rsidP="00687744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36443F68" w14:textId="77777777" w:rsidR="00156D99" w:rsidRDefault="00156D99" w:rsidP="00687744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73413EFC" w14:textId="77777777" w:rsidR="00156D99" w:rsidRDefault="00A607F8" w:rsidP="00A607F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 xml:space="preserve">   </w:t>
                            </w:r>
                            <w:r w:rsidR="00156D99" w:rsidRPr="00D65E9F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Library</w:t>
                            </w:r>
                          </w:p>
                          <w:p w14:paraId="291A5152" w14:textId="33FB8450" w:rsidR="00156D99" w:rsidRPr="0047603D" w:rsidRDefault="00A607F8" w:rsidP="00A607F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71AE6F5B" w14:textId="0C19AC5D" w:rsidR="00A607F8" w:rsidRPr="007962B4" w:rsidRDefault="00A607F8" w:rsidP="00A607F8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74E39" id="Text Box 26" o:spid="_x0000_s1062" type="#_x0000_t202" style="position:absolute;margin-left:380.4pt;margin-top:-665.25pt;width:117.6pt;height:13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">
                <v:textbox>
                  <w:txbxContent>
                    <w:p w14:paraId="7EE87101" w14:textId="77777777" w:rsidR="00156D99" w:rsidRDefault="00156D99" w:rsidP="00687744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</w:p>
                    <w:p w14:paraId="36443F68" w14:textId="77777777" w:rsidR="00156D99" w:rsidRDefault="00156D99" w:rsidP="00687744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</w:p>
                    <w:p w14:paraId="73413EFC" w14:textId="77777777" w:rsidR="00156D99" w:rsidRDefault="00A607F8" w:rsidP="00A607F8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 xml:space="preserve">   </w:t>
                      </w:r>
                      <w:r w:rsidR="00156D99" w:rsidRPr="00D65E9F">
                        <w:rPr>
                          <w:rFonts w:ascii="Times New Roman" w:hAnsi="Times New Roman"/>
                          <w:b/>
                          <w:sz w:val="32"/>
                        </w:rPr>
                        <w:t>Library</w:t>
                      </w:r>
                    </w:p>
                    <w:p w14:paraId="291A5152" w14:textId="33FB8450" w:rsidR="00156D99" w:rsidRPr="0047603D" w:rsidRDefault="00A607F8" w:rsidP="00A607F8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71AE6F5B" w14:textId="0C19AC5D" w:rsidR="00A607F8" w:rsidRPr="007962B4" w:rsidRDefault="00A607F8" w:rsidP="00A607F8">
                      <w:pPr>
                        <w:spacing w:after="0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744AB3" wp14:editId="3762BF32">
                <wp:simplePos x="0" y="0"/>
                <wp:positionH relativeFrom="column">
                  <wp:posOffset>6678930</wp:posOffset>
                </wp:positionH>
                <wp:positionV relativeFrom="paragraph">
                  <wp:posOffset>-7572375</wp:posOffset>
                </wp:positionV>
                <wp:extent cx="1150620" cy="857250"/>
                <wp:effectExtent l="11430" t="9525" r="9525" b="952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A50FB" w14:textId="77777777" w:rsidR="00156D99" w:rsidRPr="0047603D" w:rsidRDefault="003C7181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Skill Room</w:t>
                            </w:r>
                          </w:p>
                          <w:p w14:paraId="77F17C74" w14:textId="77777777" w:rsidR="00156D99" w:rsidRPr="0047603D" w:rsidRDefault="00156D99" w:rsidP="00717353">
                            <w:pPr>
                              <w:spacing w:after="0"/>
                              <w:ind w:left="-9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Rm. 1</w:t>
                            </w:r>
                          </w:p>
                          <w:p w14:paraId="06407517" w14:textId="3D8102DE" w:rsidR="00A607F8" w:rsidRPr="0047603D" w:rsidRDefault="00A607F8" w:rsidP="00717353">
                            <w:pPr>
                              <w:spacing w:after="0"/>
                              <w:ind w:left="-90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4AB3" id="Text Box 25" o:spid="_x0000_s1063" type="#_x0000_t202" style="position:absolute;margin-left:525.9pt;margin-top:-596.25pt;width:90.6pt;height:6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">
                <v:textbox>
                  <w:txbxContent>
                    <w:p w14:paraId="43AA50FB" w14:textId="77777777" w:rsidR="00156D99" w:rsidRPr="0047603D" w:rsidRDefault="003C7181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47603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Skill Room</w:t>
                      </w:r>
                    </w:p>
                    <w:p w14:paraId="77F17C74" w14:textId="77777777" w:rsidR="00156D99" w:rsidRPr="0047603D" w:rsidRDefault="00156D99" w:rsidP="00717353">
                      <w:pPr>
                        <w:spacing w:after="0"/>
                        <w:ind w:left="-9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Rm. 1</w:t>
                      </w:r>
                    </w:p>
                    <w:p w14:paraId="06407517" w14:textId="3D8102DE" w:rsidR="00A607F8" w:rsidRPr="0047603D" w:rsidRDefault="00A607F8" w:rsidP="00717353">
                      <w:pPr>
                        <w:spacing w:after="0"/>
                        <w:ind w:left="-90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4DB8E7" wp14:editId="5ABB6AA8">
                <wp:simplePos x="0" y="0"/>
                <wp:positionH relativeFrom="column">
                  <wp:posOffset>6678930</wp:posOffset>
                </wp:positionH>
                <wp:positionV relativeFrom="paragraph">
                  <wp:posOffset>-8448675</wp:posOffset>
                </wp:positionV>
                <wp:extent cx="1150620" cy="876300"/>
                <wp:effectExtent l="11430" t="9525" r="9525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E4200" w14:textId="77777777" w:rsidR="00156D99" w:rsidRPr="006B2CBD" w:rsidRDefault="00E40A2B" w:rsidP="006B2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B2CB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B</w:t>
                            </w:r>
                            <w:r w:rsidR="00413D08" w:rsidRPr="006B2CB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ower</w:t>
                            </w:r>
                          </w:p>
                          <w:p w14:paraId="7546BF75" w14:textId="38A8966E" w:rsidR="00902940" w:rsidRPr="0047603D" w:rsidRDefault="00902940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Rm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14:paraId="362BD3F4" w14:textId="3CEC2F48" w:rsidR="00A607F8" w:rsidRPr="0047603D" w:rsidRDefault="00A607F8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DB8E7" id="Text Box 24" o:spid="_x0000_s1064" type="#_x0000_t202" style="position:absolute;margin-left:525.9pt;margin-top:-665.25pt;width:90.6pt;height:6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">
                <v:textbox>
                  <w:txbxContent>
                    <w:p w14:paraId="204E4200" w14:textId="77777777" w:rsidR="00156D99" w:rsidRPr="006B2CBD" w:rsidRDefault="00E40A2B" w:rsidP="006B2C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6B2CB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B</w:t>
                      </w:r>
                      <w:r w:rsidR="00413D08" w:rsidRPr="006B2CB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ower</w:t>
                      </w:r>
                    </w:p>
                    <w:p w14:paraId="7546BF75" w14:textId="38A8966E" w:rsidR="00902940" w:rsidRPr="0047603D" w:rsidRDefault="00902940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Rm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.</w:t>
                      </w: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2</w:t>
                      </w:r>
                    </w:p>
                    <w:p w14:paraId="362BD3F4" w14:textId="3CEC2F48" w:rsidR="00A607F8" w:rsidRPr="0047603D" w:rsidRDefault="00A607F8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F788B8" wp14:editId="4D44E4F1">
                <wp:simplePos x="0" y="0"/>
                <wp:positionH relativeFrom="column">
                  <wp:posOffset>6678930</wp:posOffset>
                </wp:positionH>
                <wp:positionV relativeFrom="paragraph">
                  <wp:posOffset>-9324975</wp:posOffset>
                </wp:positionV>
                <wp:extent cx="1150620" cy="876300"/>
                <wp:effectExtent l="11430" t="9525" r="9525" b="952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4DF64" w14:textId="6D5F7330" w:rsidR="00C569A6" w:rsidRPr="0047603D" w:rsidRDefault="001566B0" w:rsidP="005A7A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Kokkas</w:t>
                            </w:r>
                            <w:r w:rsidR="00C569A6" w:rsidRPr="0047603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E6AC1A4" w14:textId="77777777" w:rsidR="00156D99" w:rsidRPr="0047603D" w:rsidRDefault="00156D99" w:rsidP="004758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Rm. 3</w:t>
                            </w:r>
                          </w:p>
                          <w:p w14:paraId="209380E7" w14:textId="32ED0D45" w:rsidR="00A607F8" w:rsidRPr="0047603D" w:rsidRDefault="00A607F8" w:rsidP="004758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5C4ECF7" w14:textId="77777777" w:rsidR="00156D99" w:rsidRPr="003C0C69" w:rsidRDefault="00156D99" w:rsidP="00687744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88B8" id="Text Box 23" o:spid="_x0000_s1065" type="#_x0000_t202" style="position:absolute;margin-left:525.9pt;margin-top:-734.25pt;width:90.6pt;height:6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">
                <v:textbox>
                  <w:txbxContent>
                    <w:p w14:paraId="2334DF64" w14:textId="6D5F7330" w:rsidR="00C569A6" w:rsidRPr="0047603D" w:rsidRDefault="001566B0" w:rsidP="005A7A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Kokkas</w:t>
                      </w:r>
                      <w:r w:rsidR="00C569A6" w:rsidRPr="0047603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E6AC1A4" w14:textId="77777777" w:rsidR="00156D99" w:rsidRPr="0047603D" w:rsidRDefault="00156D99" w:rsidP="004758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Rm. 3</w:t>
                      </w:r>
                    </w:p>
                    <w:p w14:paraId="209380E7" w14:textId="32ED0D45" w:rsidR="00A607F8" w:rsidRPr="0047603D" w:rsidRDefault="00A607F8" w:rsidP="004758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14:paraId="55C4ECF7" w14:textId="77777777" w:rsidR="00156D99" w:rsidRPr="003C0C69" w:rsidRDefault="00156D99" w:rsidP="00687744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0FD32E" wp14:editId="65257F8C">
                <wp:simplePos x="0" y="0"/>
                <wp:positionH relativeFrom="column">
                  <wp:posOffset>6678930</wp:posOffset>
                </wp:positionH>
                <wp:positionV relativeFrom="paragraph">
                  <wp:posOffset>-10182225</wp:posOffset>
                </wp:positionV>
                <wp:extent cx="1150620" cy="809625"/>
                <wp:effectExtent l="11430" t="9525" r="9525" b="952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7BDF1" w14:textId="77777777" w:rsidR="00156D99" w:rsidRPr="0047603D" w:rsidRDefault="00156D99" w:rsidP="006B2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Peressin </w:t>
                            </w:r>
                          </w:p>
                          <w:p w14:paraId="568E8544" w14:textId="77777777" w:rsidR="00156D99" w:rsidRPr="0047603D" w:rsidRDefault="00156D99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Rm.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4</w:t>
                            </w:r>
                          </w:p>
                          <w:p w14:paraId="349B5CD1" w14:textId="67D3EE1C" w:rsidR="00A607F8" w:rsidRPr="0047603D" w:rsidRDefault="00A607F8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D32E" id="Text Box 22" o:spid="_x0000_s1066" type="#_x0000_t202" style="position:absolute;margin-left:525.9pt;margin-top:-801.75pt;width:90.6pt;height:6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">
                <v:textbox>
                  <w:txbxContent>
                    <w:p w14:paraId="3487BDF1" w14:textId="77777777" w:rsidR="00156D99" w:rsidRPr="0047603D" w:rsidRDefault="00156D99" w:rsidP="006B2C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47603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Peressin </w:t>
                      </w:r>
                    </w:p>
                    <w:p w14:paraId="568E8544" w14:textId="77777777" w:rsidR="00156D99" w:rsidRPr="0047603D" w:rsidRDefault="00156D99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Rm.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4</w:t>
                      </w:r>
                    </w:p>
                    <w:p w14:paraId="349B5CD1" w14:textId="67D3EE1C" w:rsidR="00A607F8" w:rsidRPr="0047603D" w:rsidRDefault="00A607F8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9B1704" wp14:editId="5ACEE9A4">
                <wp:simplePos x="0" y="0"/>
                <wp:positionH relativeFrom="column">
                  <wp:posOffset>4831080</wp:posOffset>
                </wp:positionH>
                <wp:positionV relativeFrom="paragraph">
                  <wp:posOffset>-10182225</wp:posOffset>
                </wp:positionV>
                <wp:extent cx="1150620" cy="809625"/>
                <wp:effectExtent l="11430" t="9525" r="9525" b="952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71427" w14:textId="77777777" w:rsidR="00902940" w:rsidRPr="001566B0" w:rsidRDefault="00A607F8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566B0">
                              <w:rPr>
                                <w:rFonts w:ascii="Times New Roman" w:hAnsi="Times New Roman"/>
                                <w:b/>
                              </w:rPr>
                              <w:t>Learning</w:t>
                            </w:r>
                          </w:p>
                          <w:p w14:paraId="6C5CF0C2" w14:textId="77777777" w:rsidR="00A607F8" w:rsidRPr="001566B0" w:rsidRDefault="00A607F8" w:rsidP="00A607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566B0">
                              <w:rPr>
                                <w:rFonts w:ascii="Times New Roman" w:hAnsi="Times New Roman"/>
                                <w:b/>
                              </w:rPr>
                              <w:t>Assistance</w:t>
                            </w:r>
                          </w:p>
                          <w:p w14:paraId="448D4574" w14:textId="77777777" w:rsidR="007A5EEB" w:rsidRPr="007962B4" w:rsidRDefault="007A5EEB" w:rsidP="00A607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962B4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Rm 22</w:t>
                            </w:r>
                          </w:p>
                          <w:p w14:paraId="7AAE3A18" w14:textId="299ED439" w:rsidR="00A607F8" w:rsidRPr="007962B4" w:rsidRDefault="00A607F8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B1704" id="Text Box 21" o:spid="_x0000_s1067" type="#_x0000_t202" style="position:absolute;margin-left:380.4pt;margin-top:-801.75pt;width:90.6pt;height:6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">
                <v:textbox>
                  <w:txbxContent>
                    <w:p w14:paraId="2CC71427" w14:textId="77777777" w:rsidR="00902940" w:rsidRPr="001566B0" w:rsidRDefault="00A607F8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1566B0">
                        <w:rPr>
                          <w:rFonts w:ascii="Times New Roman" w:hAnsi="Times New Roman"/>
                          <w:b/>
                        </w:rPr>
                        <w:t>Learning</w:t>
                      </w:r>
                    </w:p>
                    <w:p w14:paraId="6C5CF0C2" w14:textId="77777777" w:rsidR="00A607F8" w:rsidRPr="001566B0" w:rsidRDefault="00A607F8" w:rsidP="00A607F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1566B0">
                        <w:rPr>
                          <w:rFonts w:ascii="Times New Roman" w:hAnsi="Times New Roman"/>
                          <w:b/>
                        </w:rPr>
                        <w:t>Assistance</w:t>
                      </w:r>
                    </w:p>
                    <w:p w14:paraId="448D4574" w14:textId="77777777" w:rsidR="007A5EEB" w:rsidRPr="007962B4" w:rsidRDefault="007A5EEB" w:rsidP="00A607F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 w:rsidRPr="007962B4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Rm 22</w:t>
                      </w:r>
                    </w:p>
                    <w:p w14:paraId="7AAE3A18" w14:textId="299ED439" w:rsidR="00A607F8" w:rsidRPr="007962B4" w:rsidRDefault="00A607F8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E615B7" wp14:editId="6BDBDEDA">
                <wp:simplePos x="0" y="0"/>
                <wp:positionH relativeFrom="column">
                  <wp:posOffset>3230880</wp:posOffset>
                </wp:positionH>
                <wp:positionV relativeFrom="paragraph">
                  <wp:posOffset>-9324975</wp:posOffset>
                </wp:positionV>
                <wp:extent cx="1216025" cy="876300"/>
                <wp:effectExtent l="11430" t="9525" r="10795" b="952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0A125" w14:textId="0E9759D0" w:rsidR="00E664E6" w:rsidRPr="001566B0" w:rsidRDefault="001566B0" w:rsidP="001566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66B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Loss</w:t>
                            </w:r>
                          </w:p>
                          <w:p w14:paraId="64B2F769" w14:textId="77777777" w:rsidR="001A7A51" w:rsidRPr="0047603D" w:rsidRDefault="001A7A51" w:rsidP="001A7A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Rm. </w:t>
                            </w:r>
                            <w:r w:rsidR="007A5EEB" w:rsidRPr="004760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40CA515C" w14:textId="1660AC9C" w:rsidR="00A607F8" w:rsidRPr="0047603D" w:rsidRDefault="00A607F8" w:rsidP="001A7A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A00493" w14:textId="77777777" w:rsidR="001A7A51" w:rsidRPr="001A7A51" w:rsidRDefault="001A7A51" w:rsidP="001A7A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1DC4031" w14:textId="77777777" w:rsidR="00156D99" w:rsidRPr="003E69B0" w:rsidRDefault="00156D99" w:rsidP="003E69B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15B7" id="Text Box 19" o:spid="_x0000_s1068" type="#_x0000_t202" style="position:absolute;margin-left:254.4pt;margin-top:-734.25pt;width:95.75pt;height:6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">
                <v:textbox>
                  <w:txbxContent>
                    <w:p w14:paraId="5F80A125" w14:textId="0E9759D0" w:rsidR="00E664E6" w:rsidRPr="001566B0" w:rsidRDefault="001566B0" w:rsidP="001566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566B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Loss</w:t>
                      </w:r>
                    </w:p>
                    <w:p w14:paraId="64B2F769" w14:textId="77777777" w:rsidR="001A7A51" w:rsidRPr="0047603D" w:rsidRDefault="001A7A51" w:rsidP="001A7A5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Rm. </w:t>
                      </w:r>
                      <w:r w:rsidR="007A5EEB" w:rsidRPr="004760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14:paraId="40CA515C" w14:textId="1660AC9C" w:rsidR="00A607F8" w:rsidRPr="0047603D" w:rsidRDefault="00A607F8" w:rsidP="001A7A5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14:paraId="2CA00493" w14:textId="77777777" w:rsidR="001A7A51" w:rsidRPr="001A7A51" w:rsidRDefault="001A7A51" w:rsidP="001A7A5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1DC4031" w14:textId="77777777" w:rsidR="00156D99" w:rsidRPr="003E69B0" w:rsidRDefault="00156D99" w:rsidP="003E69B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013513" wp14:editId="625DF8AF">
                <wp:simplePos x="0" y="0"/>
                <wp:positionH relativeFrom="column">
                  <wp:posOffset>2371725</wp:posOffset>
                </wp:positionH>
                <wp:positionV relativeFrom="paragraph">
                  <wp:posOffset>-11982450</wp:posOffset>
                </wp:positionV>
                <wp:extent cx="1666875" cy="1028700"/>
                <wp:effectExtent l="9525" t="9525" r="9525" b="952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A0547" w14:textId="77777777" w:rsidR="00156D99" w:rsidRPr="00891515" w:rsidRDefault="00156D99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D694CD5" w14:textId="77777777" w:rsidR="00C83747" w:rsidRPr="00CB4CD5" w:rsidRDefault="00C83747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CB4CD5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Music</w:t>
                            </w:r>
                          </w:p>
                          <w:p w14:paraId="2BB571A1" w14:textId="77777777" w:rsidR="007A452D" w:rsidRPr="0047603D" w:rsidRDefault="007A452D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7603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Kiddie</w:t>
                            </w:r>
                          </w:p>
                          <w:p w14:paraId="6AD4F6B1" w14:textId="09F9E06A" w:rsidR="00A607F8" w:rsidRPr="0047603D" w:rsidRDefault="00A607F8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3513" id="Text Box 16" o:spid="_x0000_s1069" type="#_x0000_t202" style="position:absolute;margin-left:186.75pt;margin-top:-943.5pt;width:131.2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s4HQIAADQ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">
                <v:textbox>
                  <w:txbxContent>
                    <w:p w14:paraId="4ABA0547" w14:textId="77777777" w:rsidR="00156D99" w:rsidRPr="00891515" w:rsidRDefault="00156D99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5D694CD5" w14:textId="77777777" w:rsidR="00C83747" w:rsidRPr="00CB4CD5" w:rsidRDefault="00C83747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CB4CD5">
                        <w:rPr>
                          <w:rFonts w:ascii="Times New Roman" w:hAnsi="Times New Roman"/>
                          <w:b/>
                          <w:sz w:val="32"/>
                        </w:rPr>
                        <w:t>Music</w:t>
                      </w:r>
                    </w:p>
                    <w:p w14:paraId="2BB571A1" w14:textId="77777777" w:rsidR="007A452D" w:rsidRPr="0047603D" w:rsidRDefault="007A452D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47603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Kiddie</w:t>
                      </w:r>
                    </w:p>
                    <w:p w14:paraId="6AD4F6B1" w14:textId="09F9E06A" w:rsidR="00A607F8" w:rsidRPr="0047603D" w:rsidRDefault="00A607F8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1A493C" wp14:editId="083F389D">
                <wp:simplePos x="0" y="0"/>
                <wp:positionH relativeFrom="column">
                  <wp:posOffset>4162425</wp:posOffset>
                </wp:positionH>
                <wp:positionV relativeFrom="paragraph">
                  <wp:posOffset>-12611100</wp:posOffset>
                </wp:positionV>
                <wp:extent cx="3295650" cy="1762125"/>
                <wp:effectExtent l="9525" t="9525" r="9525" b="952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C7E19" w14:textId="77777777" w:rsidR="00156D99" w:rsidRDefault="00156D99" w:rsidP="00687744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781E7339" w14:textId="77777777" w:rsidR="00156D99" w:rsidRDefault="00156D99" w:rsidP="00687744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43375282" w14:textId="77777777" w:rsidR="00156D99" w:rsidRDefault="00156D99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D52FD2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Gym</w:t>
                            </w:r>
                          </w:p>
                          <w:p w14:paraId="3C65285B" w14:textId="3F5AD349" w:rsidR="00A607F8" w:rsidRPr="0047603D" w:rsidRDefault="00A607F8" w:rsidP="0068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A493C" id="Text Box 17" o:spid="_x0000_s1070" type="#_x0000_t202" style="position:absolute;margin-left:327.75pt;margin-top:-993pt;width:259.5pt;height:1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">
                <v:textbox>
                  <w:txbxContent>
                    <w:p w14:paraId="781C7E19" w14:textId="77777777" w:rsidR="00156D99" w:rsidRDefault="00156D99" w:rsidP="00687744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</w:p>
                    <w:p w14:paraId="781E7339" w14:textId="77777777" w:rsidR="00156D99" w:rsidRDefault="00156D99" w:rsidP="00687744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</w:p>
                    <w:p w14:paraId="43375282" w14:textId="77777777" w:rsidR="00156D99" w:rsidRDefault="00156D99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D52FD2">
                        <w:rPr>
                          <w:rFonts w:ascii="Times New Roman" w:hAnsi="Times New Roman"/>
                          <w:b/>
                          <w:sz w:val="32"/>
                        </w:rPr>
                        <w:t>Gym</w:t>
                      </w:r>
                    </w:p>
                    <w:p w14:paraId="3C65285B" w14:textId="3F5AD349" w:rsidR="00A607F8" w:rsidRPr="0047603D" w:rsidRDefault="00A607F8" w:rsidP="006877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531" w:rsidRPr="006A5795">
        <w:rPr>
          <w:noProof/>
          <w:sz w:val="32"/>
          <w:lang w:val="en-US" w:eastAsia="en-US"/>
        </w:rPr>
        <w:drawing>
          <wp:inline distT="0" distB="0" distL="0" distR="0" wp14:anchorId="077B1AF9" wp14:editId="707B3D1F">
            <wp:extent cx="128587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531" w:rsidRPr="006A5795">
        <w:rPr>
          <w:noProof/>
        </w:rPr>
        <w:drawing>
          <wp:anchor distT="0" distB="0" distL="114300" distR="114300" simplePos="0" relativeHeight="251643392" behindDoc="1" locked="0" layoutInCell="0" allowOverlap="1" wp14:anchorId="0F487347" wp14:editId="5C504F53">
            <wp:simplePos x="0" y="0"/>
            <wp:positionH relativeFrom="page">
              <wp:align>center</wp:align>
            </wp:positionH>
            <wp:positionV relativeFrom="page">
              <wp:posOffset>714375</wp:posOffset>
            </wp:positionV>
            <wp:extent cx="9347200" cy="14478000"/>
            <wp:effectExtent l="0" t="0" r="0" b="0"/>
            <wp:wrapNone/>
            <wp:docPr id="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0" cy="144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531" w:rsidRPr="006A5795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33CF0888" wp14:editId="28871CCE">
                <wp:simplePos x="0" y="0"/>
                <wp:positionH relativeFrom="page">
                  <wp:posOffset>0</wp:posOffset>
                </wp:positionH>
                <wp:positionV relativeFrom="page">
                  <wp:posOffset>15544800</wp:posOffset>
                </wp:positionV>
                <wp:extent cx="81915" cy="323215"/>
                <wp:effectExtent l="0" t="0" r="381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9BB44" w14:textId="77777777" w:rsidR="00156D99" w:rsidRDefault="00156D99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F0888" id="Text Box 3" o:spid="_x0000_s1064" type="#_x0000_t202" style="position:absolute;margin-left:0;margin-top:17in;width:6.45pt;height:25.45pt;z-index:-2516720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" o:allowincell="f" filled="f" stroked="f">
                <v:textbox style="mso-fit-shape-to-text:t" inset="0,0,0,0">
                  <w:txbxContent>
                    <w:p w14:paraId="1FE9BB44" w14:textId="77777777" w:rsidR="00156D99" w:rsidRDefault="00156D99"/>
                  </w:txbxContent>
                </v:textbox>
                <w10:wrap anchorx="page" anchory="page"/>
              </v:shape>
            </w:pict>
          </mc:Fallback>
        </mc:AlternateContent>
      </w:r>
    </w:p>
    <w:sectPr w:rsidR="003E6717" w:rsidSect="00FB434E">
      <w:type w:val="continuous"/>
      <w:pgSz w:w="15840" w:h="24480"/>
      <w:pgMar w:top="24480" w:right="15600" w:bottom="0" w:left="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3737C" w14:textId="77777777" w:rsidR="00066EDB" w:rsidRDefault="00066EDB" w:rsidP="00437718">
      <w:pPr>
        <w:spacing w:after="0" w:line="240" w:lineRule="auto"/>
      </w:pPr>
      <w:r>
        <w:separator/>
      </w:r>
    </w:p>
  </w:endnote>
  <w:endnote w:type="continuationSeparator" w:id="0">
    <w:p w14:paraId="53D2B6BF" w14:textId="77777777" w:rsidR="00066EDB" w:rsidRDefault="00066EDB" w:rsidP="0043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E9F7B" w14:textId="77777777" w:rsidR="00066EDB" w:rsidRDefault="00066EDB" w:rsidP="00437718">
      <w:pPr>
        <w:spacing w:after="0" w:line="240" w:lineRule="auto"/>
      </w:pPr>
      <w:r>
        <w:separator/>
      </w:r>
    </w:p>
  </w:footnote>
  <w:footnote w:type="continuationSeparator" w:id="0">
    <w:p w14:paraId="6B222DC6" w14:textId="77777777" w:rsidR="00066EDB" w:rsidRDefault="00066EDB" w:rsidP="00437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66276"/>
    <w:multiLevelType w:val="hybridMultilevel"/>
    <w:tmpl w:val="C67C3396"/>
    <w:lvl w:ilvl="0" w:tplc="1374B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1651D"/>
    <w:multiLevelType w:val="hybridMultilevel"/>
    <w:tmpl w:val="679055A0"/>
    <w:lvl w:ilvl="0" w:tplc="EFB6C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58669">
    <w:abstractNumId w:val="1"/>
  </w:num>
  <w:num w:numId="2" w16cid:durableId="146080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B4"/>
    <w:rsid w:val="00014DD9"/>
    <w:rsid w:val="00046F66"/>
    <w:rsid w:val="0005031B"/>
    <w:rsid w:val="00063426"/>
    <w:rsid w:val="00066EDB"/>
    <w:rsid w:val="000A1C83"/>
    <w:rsid w:val="000B177E"/>
    <w:rsid w:val="000D30F1"/>
    <w:rsid w:val="000E526D"/>
    <w:rsid w:val="000E7566"/>
    <w:rsid w:val="00117AF2"/>
    <w:rsid w:val="00147511"/>
    <w:rsid w:val="001566B0"/>
    <w:rsid w:val="00156D99"/>
    <w:rsid w:val="00175274"/>
    <w:rsid w:val="00182CC7"/>
    <w:rsid w:val="00191CA3"/>
    <w:rsid w:val="001A7A51"/>
    <w:rsid w:val="001B515C"/>
    <w:rsid w:val="0021277A"/>
    <w:rsid w:val="002354B4"/>
    <w:rsid w:val="00243073"/>
    <w:rsid w:val="002458F5"/>
    <w:rsid w:val="00247523"/>
    <w:rsid w:val="002D2614"/>
    <w:rsid w:val="002E7539"/>
    <w:rsid w:val="00301E5E"/>
    <w:rsid w:val="00314EFB"/>
    <w:rsid w:val="003348D1"/>
    <w:rsid w:val="003561D5"/>
    <w:rsid w:val="00372BF4"/>
    <w:rsid w:val="00377195"/>
    <w:rsid w:val="00382F6C"/>
    <w:rsid w:val="0039458A"/>
    <w:rsid w:val="003A6584"/>
    <w:rsid w:val="003C7181"/>
    <w:rsid w:val="003D2305"/>
    <w:rsid w:val="003E6717"/>
    <w:rsid w:val="003E69B0"/>
    <w:rsid w:val="00407C51"/>
    <w:rsid w:val="004113E1"/>
    <w:rsid w:val="00413D08"/>
    <w:rsid w:val="004250AF"/>
    <w:rsid w:val="004336DE"/>
    <w:rsid w:val="00437718"/>
    <w:rsid w:val="0047588C"/>
    <w:rsid w:val="0047603D"/>
    <w:rsid w:val="00493D00"/>
    <w:rsid w:val="004D4A83"/>
    <w:rsid w:val="004D68F9"/>
    <w:rsid w:val="004F62CC"/>
    <w:rsid w:val="004F7EAA"/>
    <w:rsid w:val="00550E7A"/>
    <w:rsid w:val="00565D91"/>
    <w:rsid w:val="005A7AC3"/>
    <w:rsid w:val="005B0AFC"/>
    <w:rsid w:val="005B3650"/>
    <w:rsid w:val="005C348C"/>
    <w:rsid w:val="005C49AC"/>
    <w:rsid w:val="005C7A2B"/>
    <w:rsid w:val="006372E4"/>
    <w:rsid w:val="00644BFC"/>
    <w:rsid w:val="006566FE"/>
    <w:rsid w:val="00687744"/>
    <w:rsid w:val="006A5795"/>
    <w:rsid w:val="006B2CBD"/>
    <w:rsid w:val="006B5B41"/>
    <w:rsid w:val="00717353"/>
    <w:rsid w:val="007476F3"/>
    <w:rsid w:val="00777D61"/>
    <w:rsid w:val="00783B11"/>
    <w:rsid w:val="007962B4"/>
    <w:rsid w:val="007A452D"/>
    <w:rsid w:val="007A5EEB"/>
    <w:rsid w:val="007B3705"/>
    <w:rsid w:val="007D13F9"/>
    <w:rsid w:val="007E4F8D"/>
    <w:rsid w:val="007E788A"/>
    <w:rsid w:val="00810531"/>
    <w:rsid w:val="00841153"/>
    <w:rsid w:val="00841CE8"/>
    <w:rsid w:val="00870E8C"/>
    <w:rsid w:val="00891515"/>
    <w:rsid w:val="008A1E03"/>
    <w:rsid w:val="008C5A5B"/>
    <w:rsid w:val="008D606D"/>
    <w:rsid w:val="00900288"/>
    <w:rsid w:val="00902940"/>
    <w:rsid w:val="009131CE"/>
    <w:rsid w:val="0093074E"/>
    <w:rsid w:val="00934000"/>
    <w:rsid w:val="009352FE"/>
    <w:rsid w:val="00940BE5"/>
    <w:rsid w:val="0094476F"/>
    <w:rsid w:val="009621A7"/>
    <w:rsid w:val="00977B92"/>
    <w:rsid w:val="009A009D"/>
    <w:rsid w:val="009B68A8"/>
    <w:rsid w:val="009C67C3"/>
    <w:rsid w:val="009D7905"/>
    <w:rsid w:val="009F4517"/>
    <w:rsid w:val="00A34216"/>
    <w:rsid w:val="00A373BD"/>
    <w:rsid w:val="00A607F8"/>
    <w:rsid w:val="00A62B05"/>
    <w:rsid w:val="00AC176C"/>
    <w:rsid w:val="00AC2B21"/>
    <w:rsid w:val="00AF234E"/>
    <w:rsid w:val="00B27BB2"/>
    <w:rsid w:val="00B56252"/>
    <w:rsid w:val="00B6284F"/>
    <w:rsid w:val="00B83EF0"/>
    <w:rsid w:val="00B90705"/>
    <w:rsid w:val="00BB09A5"/>
    <w:rsid w:val="00BD156C"/>
    <w:rsid w:val="00BF6498"/>
    <w:rsid w:val="00C117B0"/>
    <w:rsid w:val="00C321C5"/>
    <w:rsid w:val="00C53504"/>
    <w:rsid w:val="00C569A6"/>
    <w:rsid w:val="00C83747"/>
    <w:rsid w:val="00C924A6"/>
    <w:rsid w:val="00CA2FD1"/>
    <w:rsid w:val="00CB1370"/>
    <w:rsid w:val="00CB252E"/>
    <w:rsid w:val="00CB4CD5"/>
    <w:rsid w:val="00D14B9D"/>
    <w:rsid w:val="00D235A8"/>
    <w:rsid w:val="00D52FD2"/>
    <w:rsid w:val="00D65E9F"/>
    <w:rsid w:val="00D7625A"/>
    <w:rsid w:val="00DE3288"/>
    <w:rsid w:val="00E07EB3"/>
    <w:rsid w:val="00E238B3"/>
    <w:rsid w:val="00E375A7"/>
    <w:rsid w:val="00E40A2B"/>
    <w:rsid w:val="00E664E6"/>
    <w:rsid w:val="00E91AD3"/>
    <w:rsid w:val="00EA2475"/>
    <w:rsid w:val="00EA5186"/>
    <w:rsid w:val="00EA6915"/>
    <w:rsid w:val="00ED6C32"/>
    <w:rsid w:val="00ED73D1"/>
    <w:rsid w:val="00EE43AC"/>
    <w:rsid w:val="00F01806"/>
    <w:rsid w:val="00F27906"/>
    <w:rsid w:val="00F508F9"/>
    <w:rsid w:val="00F921FF"/>
    <w:rsid w:val="00FB11E5"/>
    <w:rsid w:val="00FB434E"/>
    <w:rsid w:val="00FB47A0"/>
    <w:rsid w:val="00FC691F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99E739"/>
  <w15:chartTrackingRefBased/>
  <w15:docId w15:val="{A6D61827-9132-4C53-8107-73273210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4E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1E0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10531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81053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7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18"/>
    <w:rPr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437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18"/>
    <w:rPr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lliveau\OneDrive%20-%20School%20District%2043%20(Coquitlam)\Nestor%20Floor%20Plan%202022PA%20Announcements%20with%20extra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4EAB5-775B-4103-877D-F9C6BAE55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D548A-9E50-48AA-8990-78A4333ECFA9}"/>
</file>

<file path=customXml/itemProps3.xml><?xml version="1.0" encoding="utf-8"?>
<ds:datastoreItem xmlns:ds="http://schemas.openxmlformats.org/officeDocument/2006/customXml" ds:itemID="{2631DD3C-5DE4-4BC9-8EB4-EC952A12339E}"/>
</file>

<file path=customXml/itemProps4.xml><?xml version="1.0" encoding="utf-8"?>
<ds:datastoreItem xmlns:ds="http://schemas.openxmlformats.org/officeDocument/2006/customXml" ds:itemID="{13D9E68B-4F51-4571-A298-C07E37742FC3}"/>
</file>

<file path=docProps/app.xml><?xml version="1.0" encoding="utf-8"?>
<Properties xmlns="http://schemas.openxmlformats.org/officeDocument/2006/extended-properties" xmlns:vt="http://schemas.openxmlformats.org/officeDocument/2006/docPropsVTypes">
  <Template>Nestor Floor Plan 2022PA Announcements with extra notes</Template>
  <TotalTime>65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Belliveau, Anita</dc:creator>
  <cp:keywords/>
  <cp:lastModifiedBy>Hunter, Chris</cp:lastModifiedBy>
  <cp:revision>5</cp:revision>
  <cp:lastPrinted>2024-08-29T18:22:00Z</cp:lastPrinted>
  <dcterms:created xsi:type="dcterms:W3CDTF">2024-08-29T19:40:00Z</dcterms:created>
  <dcterms:modified xsi:type="dcterms:W3CDTF">2024-09-06T17:18:00Z</dcterms:modified>
</cp:coreProperties>
</file>